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66382" w14:textId="5A6B4DE2" w:rsidR="006D6E8A" w:rsidRDefault="00B33694" w:rsidP="00117529">
      <w:pPr>
        <w:tabs>
          <w:tab w:val="right" w:pos="9923"/>
        </w:tabs>
        <w:rPr>
          <w:b/>
          <w:bCs/>
        </w:rPr>
      </w:pPr>
      <w:r>
        <w:rPr>
          <w:b/>
          <w:bCs/>
        </w:rPr>
        <w:br/>
      </w:r>
      <w:r w:rsidR="00117529">
        <w:rPr>
          <w:b/>
          <w:bCs/>
        </w:rPr>
        <w:t>202</w:t>
      </w:r>
      <w:r w:rsidR="00643578">
        <w:rPr>
          <w:b/>
          <w:bCs/>
        </w:rPr>
        <w:t>5</w:t>
      </w:r>
      <w:r w:rsidR="00117529">
        <w:rPr>
          <w:b/>
          <w:bCs/>
        </w:rPr>
        <w:t>-01-</w:t>
      </w:r>
      <w:r w:rsidR="00643578">
        <w:rPr>
          <w:b/>
          <w:bCs/>
        </w:rPr>
        <w:t>29</w:t>
      </w:r>
    </w:p>
    <w:p w14:paraId="33917F9E" w14:textId="6FD99062" w:rsidR="00117529" w:rsidRDefault="00117529" w:rsidP="00117529">
      <w:pPr>
        <w:tabs>
          <w:tab w:val="right" w:pos="9923"/>
        </w:tabs>
        <w:rPr>
          <w:b/>
          <w:bCs/>
        </w:rPr>
      </w:pPr>
    </w:p>
    <w:p w14:paraId="08850474" w14:textId="5ED3A436" w:rsidR="00117529" w:rsidRDefault="001F17B0" w:rsidP="00117529">
      <w:pPr>
        <w:tabs>
          <w:tab w:val="right" w:pos="9923"/>
        </w:tabs>
      </w:pPr>
      <w:r>
        <w:t>Dagordning</w:t>
      </w:r>
      <w:r w:rsidR="00117529">
        <w:tab/>
        <w:t>§ 1</w:t>
      </w:r>
    </w:p>
    <w:p w14:paraId="34365BF1" w14:textId="2471F529" w:rsidR="00117529" w:rsidRDefault="00117529" w:rsidP="00117529">
      <w:pPr>
        <w:tabs>
          <w:tab w:val="right" w:pos="9923"/>
        </w:tabs>
      </w:pPr>
    </w:p>
    <w:p w14:paraId="192AD502" w14:textId="302A19F6" w:rsidR="00E72CDD" w:rsidRDefault="00E72CDD" w:rsidP="00117529">
      <w:pPr>
        <w:tabs>
          <w:tab w:val="right" w:pos="9923"/>
        </w:tabs>
      </w:pPr>
      <w:r>
        <w:t>Godkännande av Kvalitetsberättelse för Individ- och familjeomsorgen 2024</w:t>
      </w:r>
      <w:r>
        <w:tab/>
        <w:t>§ 2</w:t>
      </w:r>
    </w:p>
    <w:p w14:paraId="6652E725" w14:textId="77777777" w:rsidR="00E72CDD" w:rsidRDefault="00E72CDD" w:rsidP="00117529">
      <w:pPr>
        <w:tabs>
          <w:tab w:val="right" w:pos="9923"/>
        </w:tabs>
      </w:pPr>
    </w:p>
    <w:p w14:paraId="12AE3194" w14:textId="708A311F" w:rsidR="00E72CDD" w:rsidRDefault="00B44255" w:rsidP="00117529">
      <w:pPr>
        <w:tabs>
          <w:tab w:val="right" w:pos="9923"/>
        </w:tabs>
      </w:pPr>
      <w:r>
        <w:t>Fastställande av vägledande bestämmelser/riktlinjer för ekonomiskt bistånd</w:t>
      </w:r>
      <w:r w:rsidR="00E72CDD">
        <w:tab/>
        <w:t>§ 3</w:t>
      </w:r>
    </w:p>
    <w:p w14:paraId="63604544" w14:textId="77777777" w:rsidR="00E72CDD" w:rsidRDefault="00E72CDD" w:rsidP="00117529">
      <w:pPr>
        <w:tabs>
          <w:tab w:val="right" w:pos="9923"/>
        </w:tabs>
      </w:pPr>
    </w:p>
    <w:p w14:paraId="767D0762" w14:textId="3532C7DC" w:rsidR="00E72CDD" w:rsidRDefault="00B44255" w:rsidP="00117529">
      <w:pPr>
        <w:tabs>
          <w:tab w:val="right" w:pos="9923"/>
        </w:tabs>
      </w:pPr>
      <w:r>
        <w:t>Månadsuppföljning socialnämnden november 2024</w:t>
      </w:r>
      <w:r w:rsidR="00E72CDD">
        <w:tab/>
        <w:t>§ 4</w:t>
      </w:r>
    </w:p>
    <w:p w14:paraId="312CF14B" w14:textId="77777777" w:rsidR="00E72CDD" w:rsidRDefault="00E72CDD" w:rsidP="00117529">
      <w:pPr>
        <w:tabs>
          <w:tab w:val="right" w:pos="9923"/>
        </w:tabs>
      </w:pPr>
    </w:p>
    <w:p w14:paraId="1FC9CDA8" w14:textId="62208C06" w:rsidR="00E72CDD" w:rsidRDefault="00B44255" w:rsidP="00117529">
      <w:pPr>
        <w:tabs>
          <w:tab w:val="right" w:pos="9923"/>
        </w:tabs>
      </w:pPr>
      <w:r>
        <w:t>Information internbudget för Socialnämndens verksamhet år 2025</w:t>
      </w:r>
      <w:r w:rsidR="00E72CDD">
        <w:tab/>
        <w:t>§ 5</w:t>
      </w:r>
    </w:p>
    <w:p w14:paraId="03E0162D" w14:textId="77777777" w:rsidR="00B44255" w:rsidRDefault="00B44255" w:rsidP="00117529">
      <w:pPr>
        <w:tabs>
          <w:tab w:val="right" w:pos="9923"/>
        </w:tabs>
      </w:pPr>
    </w:p>
    <w:p w14:paraId="3B1A6D57" w14:textId="3176C0AE" w:rsidR="00B44255" w:rsidRDefault="00B44255" w:rsidP="00117529">
      <w:pPr>
        <w:tabs>
          <w:tab w:val="right" w:pos="9923"/>
        </w:tabs>
      </w:pPr>
      <w:r>
        <w:t>Fastställande av delegationsförteckning – Socialnämnden</w:t>
      </w:r>
      <w:r>
        <w:tab/>
        <w:t>§ 6</w:t>
      </w:r>
    </w:p>
    <w:p w14:paraId="7A129B2A" w14:textId="77777777" w:rsidR="00E72CDD" w:rsidRDefault="00E72CDD" w:rsidP="00117529">
      <w:pPr>
        <w:tabs>
          <w:tab w:val="right" w:pos="9923"/>
        </w:tabs>
      </w:pPr>
    </w:p>
    <w:p w14:paraId="0B28C6C3" w14:textId="01521DEA" w:rsidR="00643578" w:rsidRDefault="00E72CDD" w:rsidP="00117529">
      <w:pPr>
        <w:tabs>
          <w:tab w:val="right" w:pos="9923"/>
        </w:tabs>
      </w:pPr>
      <w:r>
        <w:t>Information – Ny socialtjänstlag</w:t>
      </w:r>
      <w:r>
        <w:tab/>
        <w:t xml:space="preserve">§ </w:t>
      </w:r>
      <w:r w:rsidR="00B44255">
        <w:t>7</w:t>
      </w:r>
    </w:p>
    <w:p w14:paraId="27A95684" w14:textId="77777777" w:rsidR="00E72CDD" w:rsidRDefault="00E72CDD" w:rsidP="00117529">
      <w:pPr>
        <w:tabs>
          <w:tab w:val="right" w:pos="9923"/>
        </w:tabs>
      </w:pPr>
    </w:p>
    <w:p w14:paraId="1E085B52" w14:textId="77416EE8" w:rsidR="00E72CDD" w:rsidRDefault="00E72CDD" w:rsidP="00117529">
      <w:pPr>
        <w:tabs>
          <w:tab w:val="right" w:pos="9923"/>
        </w:tabs>
      </w:pPr>
      <w:r>
        <w:t xml:space="preserve">Information – </w:t>
      </w:r>
      <w:r w:rsidR="00B44255">
        <w:t>Om</w:t>
      </w:r>
      <w:r>
        <w:t xml:space="preserve">- och </w:t>
      </w:r>
      <w:r w:rsidR="00B44255">
        <w:t>till</w:t>
      </w:r>
      <w:r>
        <w:t xml:space="preserve">byggnation av </w:t>
      </w:r>
      <w:proofErr w:type="spellStart"/>
      <w:r>
        <w:t>Miklagård</w:t>
      </w:r>
      <w:proofErr w:type="spellEnd"/>
      <w:r>
        <w:tab/>
        <w:t xml:space="preserve">§ </w:t>
      </w:r>
      <w:r w:rsidR="00B44255">
        <w:t>8</w:t>
      </w:r>
    </w:p>
    <w:p w14:paraId="167D097B" w14:textId="77777777" w:rsidR="00B44255" w:rsidRDefault="00B44255" w:rsidP="00117529">
      <w:pPr>
        <w:tabs>
          <w:tab w:val="right" w:pos="9923"/>
        </w:tabs>
      </w:pPr>
    </w:p>
    <w:p w14:paraId="4683DBEF" w14:textId="22A79784" w:rsidR="00B44255" w:rsidRDefault="00B44255" w:rsidP="00117529">
      <w:pPr>
        <w:tabs>
          <w:tab w:val="right" w:pos="9923"/>
        </w:tabs>
      </w:pPr>
      <w:r>
        <w:t>Uppföljning av internkontrollplan 2024</w:t>
      </w:r>
      <w:r w:rsidR="009D3103">
        <w:tab/>
        <w:t>§ 9</w:t>
      </w:r>
    </w:p>
    <w:p w14:paraId="21789727" w14:textId="77777777" w:rsidR="00E72CDD" w:rsidRDefault="00E72CDD" w:rsidP="00117529">
      <w:pPr>
        <w:tabs>
          <w:tab w:val="right" w:pos="9923"/>
        </w:tabs>
      </w:pPr>
    </w:p>
    <w:p w14:paraId="2CAA3737" w14:textId="4C8AAAC9" w:rsidR="00E72CDD" w:rsidRDefault="00E72CDD" w:rsidP="00117529">
      <w:pPr>
        <w:tabs>
          <w:tab w:val="right" w:pos="9923"/>
        </w:tabs>
      </w:pPr>
      <w:r>
        <w:t>Utseende av dataskyddsombud för socialnämnden</w:t>
      </w:r>
      <w:r>
        <w:tab/>
        <w:t xml:space="preserve">§ </w:t>
      </w:r>
      <w:r w:rsidR="009D3103">
        <w:t>10</w:t>
      </w:r>
    </w:p>
    <w:p w14:paraId="3700F251" w14:textId="77777777" w:rsidR="00E72CDD" w:rsidRDefault="00E72CDD" w:rsidP="00117529">
      <w:pPr>
        <w:tabs>
          <w:tab w:val="right" w:pos="9923"/>
        </w:tabs>
      </w:pPr>
    </w:p>
    <w:p w14:paraId="18B3B24B" w14:textId="2AC46708" w:rsidR="00E72CDD" w:rsidRDefault="00E72CDD" w:rsidP="00117529">
      <w:pPr>
        <w:tabs>
          <w:tab w:val="right" w:pos="9923"/>
        </w:tabs>
      </w:pPr>
      <w:r>
        <w:t>Anmälan av delegationsbeslut</w:t>
      </w:r>
      <w:r>
        <w:tab/>
        <w:t xml:space="preserve">§ </w:t>
      </w:r>
      <w:r w:rsidR="00B44255">
        <w:t>1</w:t>
      </w:r>
      <w:r w:rsidR="009D3103">
        <w:t>1</w:t>
      </w:r>
    </w:p>
    <w:p w14:paraId="750837C4" w14:textId="77777777" w:rsidR="006017B9" w:rsidRDefault="006017B9" w:rsidP="00117529">
      <w:pPr>
        <w:tabs>
          <w:tab w:val="right" w:pos="9923"/>
        </w:tabs>
      </w:pPr>
    </w:p>
    <w:p w14:paraId="1D17EE35" w14:textId="1577C5C6" w:rsidR="006017B9" w:rsidRDefault="006017B9" w:rsidP="00117529">
      <w:pPr>
        <w:tabs>
          <w:tab w:val="right" w:pos="9923"/>
        </w:tabs>
      </w:pPr>
      <w:r>
        <w:t xml:space="preserve">Uppmanas att lämna prov enligt 32 a och 32 c §§ LVU </w:t>
      </w:r>
      <w:r w:rsidR="00AE6B68">
        <w:rPr>
          <w:i/>
          <w:iCs/>
          <w:color w:val="FF0000"/>
        </w:rPr>
        <w:t>- Sekretess</w:t>
      </w:r>
      <w:r>
        <w:tab/>
        <w:t>§ 12</w:t>
      </w:r>
    </w:p>
    <w:p w14:paraId="17FBB88A" w14:textId="77777777" w:rsidR="006017B9" w:rsidRDefault="006017B9" w:rsidP="00117529">
      <w:pPr>
        <w:tabs>
          <w:tab w:val="right" w:pos="9923"/>
        </w:tabs>
      </w:pPr>
    </w:p>
    <w:p w14:paraId="3E30B5FB" w14:textId="26A215C3" w:rsidR="006017B9" w:rsidRDefault="006017B9" w:rsidP="00117529">
      <w:pPr>
        <w:tabs>
          <w:tab w:val="right" w:pos="9923"/>
        </w:tabs>
      </w:pPr>
      <w:r>
        <w:t xml:space="preserve">Umgängesbegränsning enligt 14 § LVU </w:t>
      </w:r>
      <w:r w:rsidR="00AE6B68">
        <w:rPr>
          <w:i/>
          <w:iCs/>
          <w:color w:val="FF0000"/>
        </w:rPr>
        <w:t>- Sekretess</w:t>
      </w:r>
      <w:r w:rsidRPr="00D666BE">
        <w:tab/>
        <w:t>§ 13</w:t>
      </w:r>
      <w:r w:rsidRPr="00D666BE">
        <w:tab/>
      </w:r>
    </w:p>
    <w:p w14:paraId="602A5F02" w14:textId="77777777" w:rsidR="00E72CDD" w:rsidRDefault="00E72CDD" w:rsidP="00117529">
      <w:pPr>
        <w:tabs>
          <w:tab w:val="right" w:pos="9923"/>
        </w:tabs>
      </w:pPr>
    </w:p>
    <w:p w14:paraId="45D1C4B7" w14:textId="6F513B60" w:rsidR="00D666BE" w:rsidRPr="00D666BE" w:rsidRDefault="00D666BE" w:rsidP="00117529">
      <w:pPr>
        <w:tabs>
          <w:tab w:val="right" w:pos="9923"/>
        </w:tabs>
        <w:rPr>
          <w:b/>
          <w:bCs/>
        </w:rPr>
      </w:pPr>
      <w:r w:rsidRPr="00D666BE">
        <w:rPr>
          <w:b/>
          <w:bCs/>
        </w:rPr>
        <w:t>2025-02-13</w:t>
      </w:r>
    </w:p>
    <w:p w14:paraId="64D52B6F" w14:textId="77777777" w:rsidR="00D666BE" w:rsidRDefault="00D666BE" w:rsidP="00117529">
      <w:pPr>
        <w:tabs>
          <w:tab w:val="right" w:pos="9923"/>
        </w:tabs>
      </w:pPr>
    </w:p>
    <w:p w14:paraId="77DE79F3" w14:textId="56C748A5" w:rsidR="00D666BE" w:rsidRDefault="00D666BE" w:rsidP="00117529">
      <w:pPr>
        <w:tabs>
          <w:tab w:val="right" w:pos="9923"/>
        </w:tabs>
      </w:pPr>
      <w:r>
        <w:t>Dagordning</w:t>
      </w:r>
      <w:r>
        <w:tab/>
        <w:t>§ 14</w:t>
      </w:r>
    </w:p>
    <w:p w14:paraId="0756ACEB" w14:textId="77777777" w:rsidR="00D666BE" w:rsidRDefault="00D666BE" w:rsidP="00117529">
      <w:pPr>
        <w:tabs>
          <w:tab w:val="right" w:pos="9923"/>
        </w:tabs>
      </w:pPr>
    </w:p>
    <w:p w14:paraId="2A7D39F9" w14:textId="52878F72" w:rsidR="00D666BE" w:rsidRDefault="00D666BE" w:rsidP="00117529">
      <w:pPr>
        <w:tabs>
          <w:tab w:val="right" w:pos="9923"/>
        </w:tabs>
      </w:pPr>
      <w:r>
        <w:t xml:space="preserve">Godkännande av familjehem enligt 6 kap, 6 § </w:t>
      </w:r>
      <w:proofErr w:type="spellStart"/>
      <w:r>
        <w:t>SoL</w:t>
      </w:r>
      <w:proofErr w:type="spellEnd"/>
      <w:r w:rsidR="003D07C0">
        <w:t xml:space="preserve"> </w:t>
      </w:r>
      <w:r w:rsidR="003D07C0" w:rsidRPr="003D07C0">
        <w:rPr>
          <w:i/>
          <w:iCs/>
          <w:color w:val="FF0000"/>
        </w:rPr>
        <w:t>- Sekretess</w:t>
      </w:r>
      <w:r>
        <w:tab/>
        <w:t>§ 15</w:t>
      </w:r>
    </w:p>
    <w:p w14:paraId="058DA317" w14:textId="77777777" w:rsidR="00D52C4C" w:rsidRDefault="00D52C4C" w:rsidP="00117529">
      <w:pPr>
        <w:tabs>
          <w:tab w:val="right" w:pos="9923"/>
        </w:tabs>
      </w:pPr>
    </w:p>
    <w:p w14:paraId="601CC8A9" w14:textId="19EBC14B" w:rsidR="00D52C4C" w:rsidRPr="00D52C4C" w:rsidRDefault="00D52C4C" w:rsidP="00117529">
      <w:pPr>
        <w:tabs>
          <w:tab w:val="right" w:pos="9923"/>
        </w:tabs>
        <w:rPr>
          <w:b/>
          <w:bCs/>
        </w:rPr>
      </w:pPr>
      <w:r w:rsidRPr="00D52C4C">
        <w:rPr>
          <w:b/>
          <w:bCs/>
        </w:rPr>
        <w:t>2025-02-18</w:t>
      </w:r>
    </w:p>
    <w:p w14:paraId="690C2D1E" w14:textId="77777777" w:rsidR="00D52C4C" w:rsidRDefault="00D52C4C" w:rsidP="00117529">
      <w:pPr>
        <w:tabs>
          <w:tab w:val="right" w:pos="9923"/>
        </w:tabs>
      </w:pPr>
    </w:p>
    <w:p w14:paraId="0EC72BE7" w14:textId="48DFDA7E" w:rsidR="00D52C4C" w:rsidRDefault="00D52C4C" w:rsidP="00117529">
      <w:pPr>
        <w:tabs>
          <w:tab w:val="right" w:pos="9923"/>
        </w:tabs>
      </w:pPr>
      <w:r>
        <w:t>Dagordning</w:t>
      </w:r>
      <w:r>
        <w:tab/>
        <w:t>§ 16</w:t>
      </w:r>
    </w:p>
    <w:p w14:paraId="4C1BDD7A" w14:textId="77777777" w:rsidR="00D52C4C" w:rsidRDefault="00D52C4C" w:rsidP="00117529">
      <w:pPr>
        <w:tabs>
          <w:tab w:val="right" w:pos="9923"/>
        </w:tabs>
      </w:pPr>
    </w:p>
    <w:p w14:paraId="4A1C0537" w14:textId="7C45842C" w:rsidR="00D52C4C" w:rsidRDefault="00D52C4C" w:rsidP="00117529">
      <w:pPr>
        <w:tabs>
          <w:tab w:val="right" w:pos="9923"/>
        </w:tabs>
      </w:pPr>
      <w:r>
        <w:t xml:space="preserve">Godkännande av familjehem enligt 6 kap, 6 § </w:t>
      </w:r>
      <w:proofErr w:type="spellStart"/>
      <w:r>
        <w:t>SoL</w:t>
      </w:r>
      <w:proofErr w:type="spellEnd"/>
      <w:r>
        <w:t xml:space="preserve"> </w:t>
      </w:r>
      <w:r w:rsidR="00A12983" w:rsidRPr="00A12983">
        <w:rPr>
          <w:i/>
          <w:iCs/>
          <w:color w:val="FF0000"/>
        </w:rPr>
        <w:t>-</w:t>
      </w:r>
      <w:r w:rsidRPr="00A12983">
        <w:rPr>
          <w:i/>
          <w:iCs/>
          <w:color w:val="FF0000"/>
        </w:rPr>
        <w:t xml:space="preserve"> Sekretess</w:t>
      </w:r>
      <w:r>
        <w:tab/>
        <w:t>§ 17</w:t>
      </w:r>
    </w:p>
    <w:p w14:paraId="3271C522" w14:textId="77777777" w:rsidR="00D52C4C" w:rsidRDefault="00D52C4C" w:rsidP="00117529">
      <w:pPr>
        <w:tabs>
          <w:tab w:val="right" w:pos="9923"/>
        </w:tabs>
      </w:pPr>
    </w:p>
    <w:p w14:paraId="2D21D94E" w14:textId="3CAC908D" w:rsidR="00D52C4C" w:rsidRDefault="00D52C4C" w:rsidP="00117529">
      <w:pPr>
        <w:tabs>
          <w:tab w:val="right" w:pos="9923"/>
        </w:tabs>
      </w:pPr>
      <w:r>
        <w:t>Omplacering enligt 11 § LVU</w:t>
      </w:r>
      <w:r w:rsidR="00A12983">
        <w:t xml:space="preserve"> </w:t>
      </w:r>
      <w:r w:rsidR="00A12983" w:rsidRPr="00A12983">
        <w:rPr>
          <w:i/>
          <w:iCs/>
          <w:color w:val="FF0000"/>
        </w:rPr>
        <w:t>- Sekretess</w:t>
      </w:r>
      <w:r>
        <w:tab/>
        <w:t>§ 18</w:t>
      </w:r>
    </w:p>
    <w:p w14:paraId="2A6C1C56" w14:textId="77777777" w:rsidR="000C6825" w:rsidRDefault="000C6825" w:rsidP="00117529">
      <w:pPr>
        <w:tabs>
          <w:tab w:val="right" w:pos="9923"/>
        </w:tabs>
      </w:pPr>
    </w:p>
    <w:p w14:paraId="4836A59D" w14:textId="4C72F415" w:rsidR="000C6825" w:rsidRPr="000C6825" w:rsidRDefault="000C6825" w:rsidP="00117529">
      <w:pPr>
        <w:tabs>
          <w:tab w:val="right" w:pos="9923"/>
        </w:tabs>
      </w:pPr>
      <w:r>
        <w:t xml:space="preserve">Omplacering enligt 11 § LVU </w:t>
      </w:r>
      <w:r>
        <w:rPr>
          <w:i/>
          <w:iCs/>
          <w:color w:val="FF0000"/>
        </w:rPr>
        <w:t>–</w:t>
      </w:r>
      <w:r w:rsidRPr="00A12983">
        <w:rPr>
          <w:i/>
          <w:iCs/>
          <w:color w:val="FF0000"/>
        </w:rPr>
        <w:t xml:space="preserve"> Sekretess</w:t>
      </w:r>
      <w:r>
        <w:rPr>
          <w:i/>
          <w:iCs/>
          <w:color w:val="FF0000"/>
        </w:rPr>
        <w:tab/>
      </w:r>
      <w:r>
        <w:t>§ 19</w:t>
      </w:r>
    </w:p>
    <w:p w14:paraId="030FD5C7" w14:textId="77777777" w:rsidR="0080104B" w:rsidRDefault="0080104B" w:rsidP="00117529">
      <w:pPr>
        <w:tabs>
          <w:tab w:val="right" w:pos="9923"/>
        </w:tabs>
      </w:pPr>
    </w:p>
    <w:p w14:paraId="3883A2F6" w14:textId="77777777" w:rsidR="00BD1DC2" w:rsidRDefault="00BD1DC2">
      <w:pPr>
        <w:overflowPunct/>
        <w:autoSpaceDE/>
        <w:autoSpaceDN/>
        <w:adjustRightInd/>
        <w:textAlignment w:val="auto"/>
        <w:rPr>
          <w:b/>
          <w:bCs/>
        </w:rPr>
      </w:pPr>
      <w:r>
        <w:rPr>
          <w:b/>
          <w:bCs/>
        </w:rPr>
        <w:br w:type="page"/>
      </w:r>
    </w:p>
    <w:p w14:paraId="484E1AEB" w14:textId="77777777" w:rsidR="00BD1DC2" w:rsidRDefault="00BD1DC2" w:rsidP="00117529">
      <w:pPr>
        <w:tabs>
          <w:tab w:val="right" w:pos="9923"/>
        </w:tabs>
        <w:rPr>
          <w:b/>
          <w:bCs/>
        </w:rPr>
      </w:pPr>
    </w:p>
    <w:p w14:paraId="4A0FFC00" w14:textId="2D0F8AD7" w:rsidR="0080104B" w:rsidRPr="0080104B" w:rsidRDefault="0080104B" w:rsidP="00117529">
      <w:pPr>
        <w:tabs>
          <w:tab w:val="right" w:pos="9923"/>
        </w:tabs>
        <w:rPr>
          <w:b/>
          <w:bCs/>
        </w:rPr>
      </w:pPr>
      <w:r w:rsidRPr="0080104B">
        <w:rPr>
          <w:b/>
          <w:bCs/>
        </w:rPr>
        <w:t>2025-03-19</w:t>
      </w:r>
    </w:p>
    <w:p w14:paraId="3DE0ADB2" w14:textId="77777777" w:rsidR="0080104B" w:rsidRDefault="0080104B" w:rsidP="00117529">
      <w:pPr>
        <w:tabs>
          <w:tab w:val="right" w:pos="9923"/>
        </w:tabs>
      </w:pPr>
    </w:p>
    <w:p w14:paraId="5C44A345" w14:textId="01982A7E" w:rsidR="0080104B" w:rsidRDefault="0080104B" w:rsidP="00117529">
      <w:pPr>
        <w:tabs>
          <w:tab w:val="right" w:pos="9923"/>
        </w:tabs>
      </w:pPr>
      <w:r>
        <w:t>Dagordning</w:t>
      </w:r>
      <w:r>
        <w:tab/>
        <w:t xml:space="preserve">§ </w:t>
      </w:r>
      <w:r w:rsidR="000C6825">
        <w:t>20</w:t>
      </w:r>
    </w:p>
    <w:p w14:paraId="66971B57" w14:textId="77777777" w:rsidR="0080104B" w:rsidRDefault="0080104B" w:rsidP="00117529">
      <w:pPr>
        <w:tabs>
          <w:tab w:val="right" w:pos="9923"/>
        </w:tabs>
      </w:pPr>
    </w:p>
    <w:p w14:paraId="11876F01" w14:textId="12F7A620" w:rsidR="0080104B" w:rsidRDefault="0080104B" w:rsidP="00117529">
      <w:pPr>
        <w:tabs>
          <w:tab w:val="right" w:pos="9923"/>
        </w:tabs>
      </w:pPr>
      <w:r>
        <w:t xml:space="preserve">Verksamhetsinformation – </w:t>
      </w:r>
      <w:proofErr w:type="spellStart"/>
      <w:r>
        <w:t>Miklagård</w:t>
      </w:r>
      <w:proofErr w:type="spellEnd"/>
      <w:r>
        <w:tab/>
        <w:t>§ 2</w:t>
      </w:r>
      <w:r w:rsidR="000C6825">
        <w:t>1</w:t>
      </w:r>
    </w:p>
    <w:p w14:paraId="661B703B" w14:textId="77777777" w:rsidR="0080104B" w:rsidRDefault="0080104B" w:rsidP="00117529">
      <w:pPr>
        <w:tabs>
          <w:tab w:val="right" w:pos="9923"/>
        </w:tabs>
      </w:pPr>
    </w:p>
    <w:p w14:paraId="2A5C4ADE" w14:textId="1DEBE89E" w:rsidR="0080104B" w:rsidRDefault="0080104B" w:rsidP="00117529">
      <w:pPr>
        <w:tabs>
          <w:tab w:val="right" w:pos="9923"/>
        </w:tabs>
      </w:pPr>
      <w:r>
        <w:t>Godkännande av patientsäkerhetsberättelse 2024</w:t>
      </w:r>
      <w:r>
        <w:tab/>
        <w:t>§ 2</w:t>
      </w:r>
      <w:r w:rsidR="000C6825">
        <w:t>2</w:t>
      </w:r>
    </w:p>
    <w:p w14:paraId="70AC2586" w14:textId="77777777" w:rsidR="0080104B" w:rsidRDefault="0080104B" w:rsidP="00117529">
      <w:pPr>
        <w:tabs>
          <w:tab w:val="right" w:pos="9923"/>
        </w:tabs>
      </w:pPr>
    </w:p>
    <w:p w14:paraId="06633AEC" w14:textId="2281B8DF" w:rsidR="0080104B" w:rsidRDefault="0080104B" w:rsidP="00117529">
      <w:pPr>
        <w:tabs>
          <w:tab w:val="right" w:pos="9923"/>
        </w:tabs>
      </w:pPr>
      <w:r>
        <w:t>Verksamhetsberättelse 2024</w:t>
      </w:r>
      <w:r>
        <w:tab/>
        <w:t>§ 2</w:t>
      </w:r>
      <w:r w:rsidR="000C6825">
        <w:t>3</w:t>
      </w:r>
    </w:p>
    <w:p w14:paraId="21154048" w14:textId="77777777" w:rsidR="0080104B" w:rsidRDefault="0080104B" w:rsidP="00117529">
      <w:pPr>
        <w:tabs>
          <w:tab w:val="right" w:pos="9923"/>
        </w:tabs>
      </w:pPr>
    </w:p>
    <w:p w14:paraId="5E2CC7D8" w14:textId="79D1D663" w:rsidR="0080104B" w:rsidRDefault="0080104B" w:rsidP="00117529">
      <w:pPr>
        <w:tabs>
          <w:tab w:val="right" w:pos="9923"/>
        </w:tabs>
      </w:pPr>
      <w:r>
        <w:t>Månadsuppföljning jan-feb</w:t>
      </w:r>
      <w:r>
        <w:tab/>
        <w:t>§ 2</w:t>
      </w:r>
      <w:r w:rsidR="000C6825">
        <w:t>4</w:t>
      </w:r>
    </w:p>
    <w:p w14:paraId="6D6D3519" w14:textId="77777777" w:rsidR="0080104B" w:rsidRDefault="0080104B" w:rsidP="00117529">
      <w:pPr>
        <w:tabs>
          <w:tab w:val="right" w:pos="9923"/>
        </w:tabs>
      </w:pPr>
    </w:p>
    <w:p w14:paraId="02B73EA6" w14:textId="4F8DD48F" w:rsidR="0080104B" w:rsidRDefault="0080104B" w:rsidP="00117529">
      <w:pPr>
        <w:tabs>
          <w:tab w:val="right" w:pos="9923"/>
        </w:tabs>
      </w:pPr>
      <w:r>
        <w:t>Åtgärder för budget i balans</w:t>
      </w:r>
      <w:r>
        <w:tab/>
        <w:t>§ 2</w:t>
      </w:r>
      <w:r w:rsidR="000C6825">
        <w:t>5</w:t>
      </w:r>
    </w:p>
    <w:p w14:paraId="3D625316" w14:textId="77777777" w:rsidR="0080104B" w:rsidRDefault="0080104B" w:rsidP="00117529">
      <w:pPr>
        <w:tabs>
          <w:tab w:val="right" w:pos="9923"/>
        </w:tabs>
      </w:pPr>
    </w:p>
    <w:p w14:paraId="0B0B242D" w14:textId="65C344A6" w:rsidR="0080104B" w:rsidRDefault="0080104B" w:rsidP="00117529">
      <w:pPr>
        <w:tabs>
          <w:tab w:val="right" w:pos="9923"/>
        </w:tabs>
      </w:pPr>
      <w:r>
        <w:t>Fastställande av riktlinjer för fordon i Malå kommun</w:t>
      </w:r>
      <w:r>
        <w:tab/>
        <w:t>§ 2</w:t>
      </w:r>
      <w:r w:rsidR="000C6825">
        <w:t>6</w:t>
      </w:r>
    </w:p>
    <w:p w14:paraId="5FC484F5" w14:textId="77777777" w:rsidR="0080104B" w:rsidRDefault="0080104B" w:rsidP="00117529">
      <w:pPr>
        <w:tabs>
          <w:tab w:val="right" w:pos="9923"/>
        </w:tabs>
      </w:pPr>
    </w:p>
    <w:p w14:paraId="1BD5128E" w14:textId="6153E028" w:rsidR="0080104B" w:rsidRDefault="0080104B" w:rsidP="00117529">
      <w:pPr>
        <w:tabs>
          <w:tab w:val="right" w:pos="9923"/>
        </w:tabs>
      </w:pPr>
      <w:r>
        <w:t>Information – Nya Socialtjänstlagen</w:t>
      </w:r>
      <w:r>
        <w:tab/>
        <w:t>§ 2</w:t>
      </w:r>
      <w:r w:rsidR="000C6825">
        <w:t>7</w:t>
      </w:r>
    </w:p>
    <w:p w14:paraId="63C5CB32" w14:textId="77777777" w:rsidR="0080104B" w:rsidRDefault="0080104B" w:rsidP="00117529">
      <w:pPr>
        <w:tabs>
          <w:tab w:val="right" w:pos="9923"/>
        </w:tabs>
      </w:pPr>
    </w:p>
    <w:p w14:paraId="4BE26E0C" w14:textId="380FBA37" w:rsidR="0080104B" w:rsidRDefault="0080104B" w:rsidP="00117529">
      <w:pPr>
        <w:tabs>
          <w:tab w:val="right" w:pos="9923"/>
        </w:tabs>
      </w:pPr>
      <w:r>
        <w:t xml:space="preserve">Information – Om- och tillbyggnad av </w:t>
      </w:r>
      <w:proofErr w:type="spellStart"/>
      <w:r>
        <w:t>Miklagård</w:t>
      </w:r>
      <w:proofErr w:type="spellEnd"/>
      <w:r>
        <w:tab/>
        <w:t>§ 2</w:t>
      </w:r>
      <w:r w:rsidR="000C6825">
        <w:t>8</w:t>
      </w:r>
    </w:p>
    <w:p w14:paraId="0332F053" w14:textId="77777777" w:rsidR="0080104B" w:rsidRDefault="0080104B" w:rsidP="00117529">
      <w:pPr>
        <w:tabs>
          <w:tab w:val="right" w:pos="9923"/>
        </w:tabs>
      </w:pPr>
    </w:p>
    <w:p w14:paraId="5A14D6C7" w14:textId="76D71265" w:rsidR="0080104B" w:rsidRDefault="0080104B" w:rsidP="00117529">
      <w:pPr>
        <w:tabs>
          <w:tab w:val="right" w:pos="9923"/>
        </w:tabs>
      </w:pPr>
      <w:r>
        <w:t>Byte av sammanträdesdag</w:t>
      </w:r>
      <w:r>
        <w:tab/>
        <w:t>§ 2</w:t>
      </w:r>
      <w:r w:rsidR="000C6825">
        <w:t>9</w:t>
      </w:r>
    </w:p>
    <w:p w14:paraId="79011D08" w14:textId="77777777" w:rsidR="0080104B" w:rsidRDefault="0080104B" w:rsidP="00117529">
      <w:pPr>
        <w:tabs>
          <w:tab w:val="right" w:pos="9923"/>
        </w:tabs>
      </w:pPr>
    </w:p>
    <w:p w14:paraId="7F768E1F" w14:textId="1365CDE9" w:rsidR="0080104B" w:rsidRDefault="0080104B" w:rsidP="00117529">
      <w:pPr>
        <w:tabs>
          <w:tab w:val="right" w:pos="9923"/>
        </w:tabs>
      </w:pPr>
      <w:r>
        <w:t>Anmälan av delegationsbeslut</w:t>
      </w:r>
      <w:r>
        <w:tab/>
        <w:t xml:space="preserve">§ </w:t>
      </w:r>
      <w:r w:rsidR="000C6825">
        <w:t>30</w:t>
      </w:r>
    </w:p>
    <w:p w14:paraId="15460ABD" w14:textId="77777777" w:rsidR="0080104B" w:rsidRDefault="0080104B" w:rsidP="00117529">
      <w:pPr>
        <w:tabs>
          <w:tab w:val="right" w:pos="9923"/>
        </w:tabs>
      </w:pPr>
    </w:p>
    <w:p w14:paraId="6FFACFD9" w14:textId="671DE3A2" w:rsidR="0080104B" w:rsidRDefault="008A7BF4" w:rsidP="00117529">
      <w:pPr>
        <w:tabs>
          <w:tab w:val="right" w:pos="9923"/>
        </w:tabs>
      </w:pPr>
      <w:r>
        <w:t>Redovisning av meddelanden</w:t>
      </w:r>
      <w:r>
        <w:tab/>
        <w:t>§ 3</w:t>
      </w:r>
      <w:r w:rsidR="000C6825">
        <w:t>1</w:t>
      </w:r>
    </w:p>
    <w:p w14:paraId="174897BC" w14:textId="77777777" w:rsidR="008A7BF4" w:rsidRDefault="008A7BF4" w:rsidP="00117529">
      <w:pPr>
        <w:tabs>
          <w:tab w:val="right" w:pos="9923"/>
        </w:tabs>
      </w:pPr>
    </w:p>
    <w:p w14:paraId="13940439" w14:textId="61800FCB" w:rsidR="008A7BF4" w:rsidRDefault="008A7BF4" w:rsidP="00117529">
      <w:pPr>
        <w:tabs>
          <w:tab w:val="right" w:pos="9923"/>
        </w:tabs>
      </w:pPr>
      <w:r>
        <w:t xml:space="preserve">Övervägande enligt 13 § LVU </w:t>
      </w:r>
      <w:r w:rsidRPr="003D07C0">
        <w:rPr>
          <w:i/>
          <w:iCs/>
          <w:color w:val="FF0000"/>
        </w:rPr>
        <w:t>- Sekretess</w:t>
      </w:r>
      <w:r>
        <w:tab/>
        <w:t>§ 3</w:t>
      </w:r>
      <w:r w:rsidR="000C6825">
        <w:t>2</w:t>
      </w:r>
    </w:p>
    <w:p w14:paraId="1AA42104" w14:textId="77777777" w:rsidR="008A7BF4" w:rsidRDefault="008A7BF4" w:rsidP="00117529">
      <w:pPr>
        <w:tabs>
          <w:tab w:val="right" w:pos="9923"/>
        </w:tabs>
      </w:pPr>
    </w:p>
    <w:p w14:paraId="1DE148A3" w14:textId="3424BCAD" w:rsidR="008A7BF4" w:rsidRDefault="008A7BF4" w:rsidP="00117529">
      <w:pPr>
        <w:tabs>
          <w:tab w:val="right" w:pos="9923"/>
        </w:tabs>
      </w:pPr>
      <w:r>
        <w:t xml:space="preserve">Övervägande enligt 6 kap 8 § </w:t>
      </w:r>
      <w:proofErr w:type="spellStart"/>
      <w:r>
        <w:t>SoL</w:t>
      </w:r>
      <w:proofErr w:type="spellEnd"/>
      <w:r>
        <w:t xml:space="preserve"> </w:t>
      </w:r>
      <w:r w:rsidRPr="003D07C0">
        <w:rPr>
          <w:i/>
          <w:iCs/>
          <w:color w:val="FF0000"/>
        </w:rPr>
        <w:t>- Sekretess</w:t>
      </w:r>
      <w:r>
        <w:tab/>
        <w:t>§ 3</w:t>
      </w:r>
      <w:r w:rsidR="000C6825">
        <w:t>3</w:t>
      </w:r>
    </w:p>
    <w:p w14:paraId="7B9BD689" w14:textId="77777777" w:rsidR="0069746E" w:rsidRDefault="0069746E" w:rsidP="00117529">
      <w:pPr>
        <w:tabs>
          <w:tab w:val="right" w:pos="9923"/>
        </w:tabs>
      </w:pPr>
    </w:p>
    <w:p w14:paraId="3580EAAB" w14:textId="38BF2B98" w:rsidR="0069746E" w:rsidRPr="0069746E" w:rsidRDefault="0069746E" w:rsidP="00117529">
      <w:pPr>
        <w:tabs>
          <w:tab w:val="right" w:pos="9923"/>
        </w:tabs>
        <w:rPr>
          <w:b/>
          <w:bCs/>
        </w:rPr>
      </w:pPr>
      <w:r w:rsidRPr="0069746E">
        <w:rPr>
          <w:b/>
          <w:bCs/>
        </w:rPr>
        <w:t>2025-05-19</w:t>
      </w:r>
    </w:p>
    <w:p w14:paraId="06B5B183" w14:textId="77777777" w:rsidR="0069746E" w:rsidRDefault="0069746E" w:rsidP="00117529">
      <w:pPr>
        <w:tabs>
          <w:tab w:val="right" w:pos="9923"/>
        </w:tabs>
      </w:pPr>
    </w:p>
    <w:p w14:paraId="3B8A4349" w14:textId="0A22BFB2" w:rsidR="0069746E" w:rsidRDefault="0069746E" w:rsidP="00117529">
      <w:pPr>
        <w:tabs>
          <w:tab w:val="right" w:pos="9923"/>
        </w:tabs>
      </w:pPr>
      <w:r>
        <w:t>Dagordning</w:t>
      </w:r>
      <w:r>
        <w:tab/>
        <w:t>§ 3</w:t>
      </w:r>
      <w:r w:rsidR="000C6825">
        <w:t>4</w:t>
      </w:r>
    </w:p>
    <w:p w14:paraId="3DC5FEB7" w14:textId="77777777" w:rsidR="0069746E" w:rsidRDefault="0069746E" w:rsidP="00117529">
      <w:pPr>
        <w:tabs>
          <w:tab w:val="right" w:pos="9923"/>
        </w:tabs>
      </w:pPr>
    </w:p>
    <w:p w14:paraId="298AC527" w14:textId="6DAEBED7" w:rsidR="0069746E" w:rsidRDefault="0069746E" w:rsidP="00117529">
      <w:pPr>
        <w:tabs>
          <w:tab w:val="right" w:pos="9923"/>
        </w:tabs>
      </w:pPr>
      <w:r>
        <w:t xml:space="preserve">Riktlinjer för samarbete och </w:t>
      </w:r>
      <w:proofErr w:type="spellStart"/>
      <w:r>
        <w:t>ansvarfördelning</w:t>
      </w:r>
      <w:proofErr w:type="spellEnd"/>
      <w:r>
        <w:t xml:space="preserve"> mellan kommunerna i Region 8 (10)</w:t>
      </w:r>
      <w:r>
        <w:tab/>
        <w:t>§ 3</w:t>
      </w:r>
      <w:r w:rsidR="000C6825">
        <w:t>5</w:t>
      </w:r>
    </w:p>
    <w:p w14:paraId="6DE64239" w14:textId="77777777" w:rsidR="0069746E" w:rsidRDefault="0069746E" w:rsidP="00117529">
      <w:pPr>
        <w:tabs>
          <w:tab w:val="right" w:pos="9923"/>
        </w:tabs>
      </w:pPr>
    </w:p>
    <w:p w14:paraId="28900C96" w14:textId="11B700D0" w:rsidR="0069746E" w:rsidRDefault="0069746E" w:rsidP="00117529">
      <w:pPr>
        <w:tabs>
          <w:tab w:val="right" w:pos="9923"/>
        </w:tabs>
      </w:pPr>
      <w:r>
        <w:t>Samarbetsavtal mellan kommunerna i region 8 och familjehemsgruppen</w:t>
      </w:r>
      <w:r>
        <w:tab/>
        <w:t>§ 3</w:t>
      </w:r>
      <w:r w:rsidR="000C6825">
        <w:t>6</w:t>
      </w:r>
    </w:p>
    <w:p w14:paraId="31BF7836" w14:textId="77777777" w:rsidR="0069746E" w:rsidRDefault="0069746E" w:rsidP="00117529">
      <w:pPr>
        <w:tabs>
          <w:tab w:val="right" w:pos="9923"/>
        </w:tabs>
      </w:pPr>
    </w:p>
    <w:p w14:paraId="00789EAA" w14:textId="0337183F" w:rsidR="0069746E" w:rsidRDefault="0069746E" w:rsidP="00117529">
      <w:pPr>
        <w:tabs>
          <w:tab w:val="right" w:pos="9923"/>
        </w:tabs>
      </w:pPr>
      <w:r>
        <w:t>Vägledande bestämmelser/riktlinjer för ekonomiskt bistånd</w:t>
      </w:r>
      <w:r>
        <w:tab/>
        <w:t>§ 3</w:t>
      </w:r>
      <w:r w:rsidR="000C6825">
        <w:t>7</w:t>
      </w:r>
    </w:p>
    <w:p w14:paraId="3839CFA8" w14:textId="77777777" w:rsidR="0069746E" w:rsidRDefault="0069746E" w:rsidP="00117529">
      <w:pPr>
        <w:tabs>
          <w:tab w:val="right" w:pos="9923"/>
        </w:tabs>
      </w:pPr>
    </w:p>
    <w:p w14:paraId="5D4D5D65" w14:textId="549D62CC" w:rsidR="0069746E" w:rsidRDefault="0069746E" w:rsidP="00117529">
      <w:pPr>
        <w:tabs>
          <w:tab w:val="right" w:pos="9923"/>
        </w:tabs>
      </w:pPr>
      <w:r>
        <w:t>Insatser utan individuell behovsbedömning</w:t>
      </w:r>
      <w:r>
        <w:tab/>
        <w:t>§ 3</w:t>
      </w:r>
      <w:r w:rsidR="000C6825">
        <w:t>8</w:t>
      </w:r>
    </w:p>
    <w:p w14:paraId="01726302" w14:textId="77777777" w:rsidR="0069746E" w:rsidRDefault="0069746E" w:rsidP="00117529">
      <w:pPr>
        <w:tabs>
          <w:tab w:val="right" w:pos="9923"/>
        </w:tabs>
      </w:pPr>
    </w:p>
    <w:p w14:paraId="4E94E47F" w14:textId="2C90F842" w:rsidR="0069746E" w:rsidRDefault="0069746E" w:rsidP="00117529">
      <w:pPr>
        <w:tabs>
          <w:tab w:val="right" w:pos="9923"/>
        </w:tabs>
      </w:pPr>
      <w:r>
        <w:t>Delegationsförteckning Socialnämnden</w:t>
      </w:r>
      <w:r>
        <w:tab/>
        <w:t>§ 3</w:t>
      </w:r>
      <w:r w:rsidR="000C6825">
        <w:t>9</w:t>
      </w:r>
    </w:p>
    <w:p w14:paraId="05E9EE0A" w14:textId="77777777" w:rsidR="0069746E" w:rsidRDefault="0069746E" w:rsidP="00117529">
      <w:pPr>
        <w:tabs>
          <w:tab w:val="right" w:pos="9923"/>
        </w:tabs>
      </w:pPr>
    </w:p>
    <w:p w14:paraId="764187EF" w14:textId="31488A20" w:rsidR="0069746E" w:rsidRDefault="0069746E" w:rsidP="00117529">
      <w:pPr>
        <w:tabs>
          <w:tab w:val="right" w:pos="9923"/>
        </w:tabs>
      </w:pPr>
      <w:r>
        <w:t>Månadsuppföljning april 2025</w:t>
      </w:r>
      <w:r>
        <w:tab/>
        <w:t xml:space="preserve">§ </w:t>
      </w:r>
      <w:r w:rsidR="000C6825">
        <w:t>40</w:t>
      </w:r>
    </w:p>
    <w:p w14:paraId="25AC7157" w14:textId="77777777" w:rsidR="0069746E" w:rsidRDefault="0069746E" w:rsidP="00117529">
      <w:pPr>
        <w:tabs>
          <w:tab w:val="right" w:pos="9923"/>
        </w:tabs>
      </w:pPr>
    </w:p>
    <w:p w14:paraId="784F300B" w14:textId="432425B0" w:rsidR="0069746E" w:rsidRDefault="0069746E" w:rsidP="00117529">
      <w:pPr>
        <w:tabs>
          <w:tab w:val="right" w:pos="9923"/>
        </w:tabs>
      </w:pPr>
      <w:r>
        <w:lastRenderedPageBreak/>
        <w:t>Prioriteringsunderlag för budget 2026</w:t>
      </w:r>
      <w:r>
        <w:tab/>
        <w:t>§ 4</w:t>
      </w:r>
      <w:r w:rsidR="000C6825">
        <w:t>1</w:t>
      </w:r>
    </w:p>
    <w:p w14:paraId="72BA7B79" w14:textId="77777777" w:rsidR="0069746E" w:rsidRDefault="0069746E" w:rsidP="00117529">
      <w:pPr>
        <w:tabs>
          <w:tab w:val="right" w:pos="9923"/>
        </w:tabs>
      </w:pPr>
    </w:p>
    <w:p w14:paraId="1A90E4AE" w14:textId="4F0229E7" w:rsidR="0069746E" w:rsidRDefault="00A53C09" w:rsidP="00117529">
      <w:pPr>
        <w:tabs>
          <w:tab w:val="right" w:pos="9923"/>
        </w:tabs>
      </w:pPr>
      <w:r>
        <w:t>Åtgärder med anledning av grundläggande granskning av socialnämnden 2024</w:t>
      </w:r>
      <w:r>
        <w:tab/>
        <w:t>§ 4</w:t>
      </w:r>
      <w:r w:rsidR="000C6825">
        <w:t>2</w:t>
      </w:r>
    </w:p>
    <w:p w14:paraId="014A3BD4" w14:textId="77777777" w:rsidR="00A53C09" w:rsidRDefault="00A53C09" w:rsidP="00117529">
      <w:pPr>
        <w:tabs>
          <w:tab w:val="right" w:pos="9923"/>
        </w:tabs>
      </w:pPr>
    </w:p>
    <w:p w14:paraId="6A5BD988" w14:textId="3D2F057D" w:rsidR="00A53C09" w:rsidRDefault="00A53C09" w:rsidP="00117529">
      <w:pPr>
        <w:tabs>
          <w:tab w:val="right" w:pos="9923"/>
        </w:tabs>
      </w:pPr>
      <w:r>
        <w:t>Uppföljning av samverkan med regionen</w:t>
      </w:r>
      <w:r>
        <w:tab/>
        <w:t>§ 4</w:t>
      </w:r>
      <w:r w:rsidR="000C6825">
        <w:t>3</w:t>
      </w:r>
    </w:p>
    <w:p w14:paraId="609524E2" w14:textId="77777777" w:rsidR="00A53C09" w:rsidRDefault="00A53C09" w:rsidP="00117529">
      <w:pPr>
        <w:tabs>
          <w:tab w:val="right" w:pos="9923"/>
        </w:tabs>
      </w:pPr>
    </w:p>
    <w:p w14:paraId="3BAC786C" w14:textId="1FA2E9EF" w:rsidR="00A53C09" w:rsidRDefault="00A53C09" w:rsidP="00117529">
      <w:pPr>
        <w:tabs>
          <w:tab w:val="right" w:pos="9923"/>
        </w:tabs>
      </w:pPr>
      <w:r>
        <w:t>Deltagande i Lärprocess Framtidens Socialtjänst</w:t>
      </w:r>
      <w:r>
        <w:tab/>
        <w:t>§ 4</w:t>
      </w:r>
      <w:r w:rsidR="000C6825">
        <w:t>4</w:t>
      </w:r>
    </w:p>
    <w:p w14:paraId="520DAF92" w14:textId="77777777" w:rsidR="00A53C09" w:rsidRDefault="00A53C09" w:rsidP="00117529">
      <w:pPr>
        <w:tabs>
          <w:tab w:val="right" w:pos="9923"/>
        </w:tabs>
      </w:pPr>
    </w:p>
    <w:p w14:paraId="37BDF260" w14:textId="27B92D0C" w:rsidR="00A53C09" w:rsidRDefault="00A53C09" w:rsidP="00117529">
      <w:pPr>
        <w:tabs>
          <w:tab w:val="right" w:pos="9923"/>
        </w:tabs>
      </w:pPr>
      <w:r>
        <w:t>Analys av budgetavvikelse</w:t>
      </w:r>
      <w:r>
        <w:tab/>
        <w:t>§ 4</w:t>
      </w:r>
      <w:r w:rsidR="000C6825">
        <w:t>5</w:t>
      </w:r>
    </w:p>
    <w:p w14:paraId="6BA52480" w14:textId="77777777" w:rsidR="00A53C09" w:rsidRDefault="00A53C09" w:rsidP="00117529">
      <w:pPr>
        <w:tabs>
          <w:tab w:val="right" w:pos="9923"/>
        </w:tabs>
      </w:pPr>
    </w:p>
    <w:p w14:paraId="0512B15F" w14:textId="10A33303" w:rsidR="00A53C09" w:rsidRDefault="00A53C09" w:rsidP="00117529">
      <w:pPr>
        <w:tabs>
          <w:tab w:val="right" w:pos="9923"/>
        </w:tabs>
      </w:pPr>
      <w:r>
        <w:t>Behov av krisplan för äldreomsorgen</w:t>
      </w:r>
      <w:r>
        <w:tab/>
        <w:t>§ 4</w:t>
      </w:r>
      <w:r w:rsidR="000C6825">
        <w:t>6</w:t>
      </w:r>
    </w:p>
    <w:p w14:paraId="1CDAAD32" w14:textId="77777777" w:rsidR="00A53C09" w:rsidRDefault="00A53C09" w:rsidP="00117529">
      <w:pPr>
        <w:tabs>
          <w:tab w:val="right" w:pos="9923"/>
        </w:tabs>
      </w:pPr>
    </w:p>
    <w:p w14:paraId="1D4BA5D4" w14:textId="7C6004F5" w:rsidR="00A53C09" w:rsidRDefault="00A53C09" w:rsidP="00117529">
      <w:pPr>
        <w:tabs>
          <w:tab w:val="right" w:pos="9923"/>
        </w:tabs>
      </w:pPr>
      <w:r>
        <w:t>Anmälan av delegationsbeslut</w:t>
      </w:r>
      <w:r>
        <w:tab/>
        <w:t>§ 4</w:t>
      </w:r>
      <w:r w:rsidR="000C6825">
        <w:t>7</w:t>
      </w:r>
    </w:p>
    <w:p w14:paraId="5ED80535" w14:textId="77777777" w:rsidR="00A53C09" w:rsidRDefault="00A53C09" w:rsidP="00117529">
      <w:pPr>
        <w:tabs>
          <w:tab w:val="right" w:pos="9923"/>
        </w:tabs>
      </w:pPr>
    </w:p>
    <w:p w14:paraId="3AF53DE0" w14:textId="0EF510DD" w:rsidR="00A53C09" w:rsidRDefault="00A53C09" w:rsidP="00117529">
      <w:pPr>
        <w:tabs>
          <w:tab w:val="right" w:pos="9923"/>
        </w:tabs>
      </w:pPr>
      <w:r>
        <w:t>Övervägande om fortsatt umgängesbegränsning enligt 14 § lag med särskilda be-</w:t>
      </w:r>
    </w:p>
    <w:p w14:paraId="61FA93ED" w14:textId="06F72657" w:rsidR="00A53C09" w:rsidRDefault="00C070E4" w:rsidP="00117529">
      <w:pPr>
        <w:tabs>
          <w:tab w:val="right" w:pos="9923"/>
        </w:tabs>
      </w:pPr>
      <w:proofErr w:type="spellStart"/>
      <w:r>
        <w:t>s</w:t>
      </w:r>
      <w:r w:rsidR="00A53C09">
        <w:t>tämmelser</w:t>
      </w:r>
      <w:proofErr w:type="spellEnd"/>
      <w:r w:rsidR="00A53C09">
        <w:t xml:space="preserve"> o</w:t>
      </w:r>
      <w:r>
        <w:t>m vård av unga</w:t>
      </w:r>
      <w:r w:rsidR="009502F1">
        <w:t xml:space="preserve"> </w:t>
      </w:r>
      <w:r w:rsidR="009502F1" w:rsidRPr="003D07C0">
        <w:rPr>
          <w:i/>
          <w:iCs/>
          <w:color w:val="FF0000"/>
        </w:rPr>
        <w:t>- Sekretess</w:t>
      </w:r>
      <w:r>
        <w:tab/>
        <w:t>§ 4</w:t>
      </w:r>
      <w:r w:rsidR="000C6825">
        <w:t>8</w:t>
      </w:r>
    </w:p>
    <w:p w14:paraId="6EC13A55" w14:textId="77777777" w:rsidR="00C070E4" w:rsidRDefault="00C070E4" w:rsidP="00117529">
      <w:pPr>
        <w:tabs>
          <w:tab w:val="right" w:pos="9923"/>
        </w:tabs>
      </w:pPr>
    </w:p>
    <w:p w14:paraId="28B84DAF" w14:textId="0BEC2BD2" w:rsidR="00C070E4" w:rsidRDefault="00C070E4" w:rsidP="00117529">
      <w:pPr>
        <w:tabs>
          <w:tab w:val="right" w:pos="9923"/>
        </w:tabs>
      </w:pPr>
      <w:r>
        <w:t>Övervägande om fortsatt vård enligt 6 kap 8 § socialtjänstlagen</w:t>
      </w:r>
      <w:r w:rsidR="009502F1">
        <w:t xml:space="preserve"> </w:t>
      </w:r>
      <w:r w:rsidR="009502F1" w:rsidRPr="003D07C0">
        <w:rPr>
          <w:i/>
          <w:iCs/>
          <w:color w:val="FF0000"/>
        </w:rPr>
        <w:t>- Sekretess</w:t>
      </w:r>
      <w:r>
        <w:tab/>
        <w:t>§ 4</w:t>
      </w:r>
      <w:r w:rsidR="000C6825">
        <w:t>9</w:t>
      </w:r>
    </w:p>
    <w:p w14:paraId="24A30772" w14:textId="77777777" w:rsidR="00C070E4" w:rsidRDefault="00C070E4" w:rsidP="00117529">
      <w:pPr>
        <w:tabs>
          <w:tab w:val="right" w:pos="9923"/>
        </w:tabs>
      </w:pPr>
    </w:p>
    <w:p w14:paraId="01351728" w14:textId="77777777" w:rsidR="00C070E4" w:rsidRDefault="00C070E4" w:rsidP="00117529">
      <w:pPr>
        <w:tabs>
          <w:tab w:val="right" w:pos="9923"/>
        </w:tabs>
      </w:pPr>
      <w:r>
        <w:t>Ansökan om vård enligt 1 § 2 stycket lag med särskilda bestämmelser</w:t>
      </w:r>
    </w:p>
    <w:p w14:paraId="3CC4A201" w14:textId="54128667" w:rsidR="00C070E4" w:rsidRDefault="00C070E4" w:rsidP="00117529">
      <w:pPr>
        <w:tabs>
          <w:tab w:val="right" w:pos="9923"/>
        </w:tabs>
      </w:pPr>
      <w:r>
        <w:t>om vård av unga</w:t>
      </w:r>
      <w:r w:rsidR="009502F1">
        <w:t xml:space="preserve"> </w:t>
      </w:r>
      <w:r w:rsidR="009502F1" w:rsidRPr="003D07C0">
        <w:rPr>
          <w:i/>
          <w:iCs/>
          <w:color w:val="FF0000"/>
        </w:rPr>
        <w:t>- Sekretess</w:t>
      </w:r>
      <w:r>
        <w:tab/>
        <w:t xml:space="preserve">§ </w:t>
      </w:r>
      <w:r w:rsidR="000C6825">
        <w:t>50</w:t>
      </w:r>
      <w:r>
        <w:tab/>
      </w:r>
    </w:p>
    <w:p w14:paraId="62384636" w14:textId="77777777" w:rsidR="00C070E4" w:rsidRDefault="00C070E4" w:rsidP="00117529">
      <w:pPr>
        <w:tabs>
          <w:tab w:val="right" w:pos="9923"/>
        </w:tabs>
      </w:pPr>
    </w:p>
    <w:p w14:paraId="1D2D2C1E" w14:textId="77777777" w:rsidR="00C070E4" w:rsidRDefault="00C070E4" w:rsidP="00117529">
      <w:pPr>
        <w:tabs>
          <w:tab w:val="right" w:pos="9923"/>
        </w:tabs>
      </w:pPr>
      <w:r>
        <w:t xml:space="preserve">Ansökan om vård enligt 1 § 2 stycket lag med särskilda bestämmelser </w:t>
      </w:r>
    </w:p>
    <w:p w14:paraId="74B85681" w14:textId="51E2E2AE" w:rsidR="00C070E4" w:rsidRDefault="00C070E4" w:rsidP="00117529">
      <w:pPr>
        <w:tabs>
          <w:tab w:val="right" w:pos="9923"/>
        </w:tabs>
      </w:pPr>
      <w:r>
        <w:t>om vård av unga</w:t>
      </w:r>
      <w:r w:rsidR="009502F1">
        <w:t xml:space="preserve"> </w:t>
      </w:r>
      <w:r w:rsidR="009502F1" w:rsidRPr="003D07C0">
        <w:rPr>
          <w:i/>
          <w:iCs/>
          <w:color w:val="FF0000"/>
        </w:rPr>
        <w:t>- Sekretess</w:t>
      </w:r>
      <w:r>
        <w:tab/>
        <w:t>§ 5</w:t>
      </w:r>
      <w:r w:rsidR="000C6825">
        <w:t>1</w:t>
      </w:r>
      <w:r>
        <w:tab/>
      </w:r>
    </w:p>
    <w:p w14:paraId="67F37FE6" w14:textId="77777777" w:rsidR="00C070E4" w:rsidRDefault="00C070E4" w:rsidP="00117529">
      <w:pPr>
        <w:tabs>
          <w:tab w:val="right" w:pos="9923"/>
        </w:tabs>
      </w:pPr>
    </w:p>
    <w:p w14:paraId="265AEBD2" w14:textId="2B9775CA" w:rsidR="00C070E4" w:rsidRDefault="00C070E4" w:rsidP="00117529">
      <w:pPr>
        <w:tabs>
          <w:tab w:val="right" w:pos="9923"/>
        </w:tabs>
      </w:pPr>
      <w:r>
        <w:t>Överväganden av vård enligt 13 § LVU</w:t>
      </w:r>
      <w:r w:rsidR="009502F1">
        <w:t xml:space="preserve"> </w:t>
      </w:r>
      <w:r w:rsidR="009502F1" w:rsidRPr="003D07C0">
        <w:rPr>
          <w:i/>
          <w:iCs/>
          <w:color w:val="FF0000"/>
        </w:rPr>
        <w:t>- Sekretess</w:t>
      </w:r>
      <w:r>
        <w:tab/>
        <w:t>§ 5</w:t>
      </w:r>
      <w:r w:rsidR="000C6825">
        <w:t>2</w:t>
      </w:r>
    </w:p>
    <w:p w14:paraId="292E6211" w14:textId="77777777" w:rsidR="00C070E4" w:rsidRDefault="00C070E4" w:rsidP="00117529">
      <w:pPr>
        <w:tabs>
          <w:tab w:val="right" w:pos="9923"/>
        </w:tabs>
      </w:pPr>
    </w:p>
    <w:p w14:paraId="693E1A41" w14:textId="35078F01" w:rsidR="00C070E4" w:rsidRDefault="00C070E4" w:rsidP="00117529">
      <w:pPr>
        <w:tabs>
          <w:tab w:val="right" w:pos="9923"/>
        </w:tabs>
      </w:pPr>
      <w:r>
        <w:t>Överväganden av vård enligt 13 § LVU</w:t>
      </w:r>
      <w:r w:rsidR="009502F1">
        <w:t xml:space="preserve"> </w:t>
      </w:r>
      <w:r w:rsidR="009502F1" w:rsidRPr="003D07C0">
        <w:rPr>
          <w:i/>
          <w:iCs/>
          <w:color w:val="FF0000"/>
        </w:rPr>
        <w:t>- Sekretess</w:t>
      </w:r>
      <w:r>
        <w:tab/>
        <w:t>§ 5</w:t>
      </w:r>
      <w:r w:rsidR="000C6825">
        <w:t>3</w:t>
      </w:r>
    </w:p>
    <w:p w14:paraId="5BC44248" w14:textId="77777777" w:rsidR="00C070E4" w:rsidRDefault="00C070E4" w:rsidP="00117529">
      <w:pPr>
        <w:tabs>
          <w:tab w:val="right" w:pos="9923"/>
        </w:tabs>
      </w:pPr>
    </w:p>
    <w:p w14:paraId="2892E5DB" w14:textId="42368742" w:rsidR="00C070E4" w:rsidRDefault="00C070E4" w:rsidP="00117529">
      <w:pPr>
        <w:tabs>
          <w:tab w:val="right" w:pos="9923"/>
        </w:tabs>
      </w:pPr>
      <w:r>
        <w:t>Ansökan om vård enligt 11 § LVM</w:t>
      </w:r>
      <w:r w:rsidR="009502F1">
        <w:t xml:space="preserve"> </w:t>
      </w:r>
      <w:r w:rsidR="009502F1" w:rsidRPr="003D07C0">
        <w:rPr>
          <w:i/>
          <w:iCs/>
          <w:color w:val="FF0000"/>
        </w:rPr>
        <w:t>- Sekretess</w:t>
      </w:r>
      <w:r>
        <w:tab/>
        <w:t>§ 5</w:t>
      </w:r>
      <w:r w:rsidR="000C6825">
        <w:t>4</w:t>
      </w:r>
    </w:p>
    <w:p w14:paraId="16F8CD8D" w14:textId="77777777" w:rsidR="009502F1" w:rsidRDefault="009502F1" w:rsidP="00117529">
      <w:pPr>
        <w:tabs>
          <w:tab w:val="right" w:pos="9923"/>
        </w:tabs>
      </w:pPr>
    </w:p>
    <w:p w14:paraId="2B9DA18B" w14:textId="40EFBB07" w:rsidR="009502F1" w:rsidRDefault="009502F1" w:rsidP="00117529">
      <w:pPr>
        <w:tabs>
          <w:tab w:val="right" w:pos="9923"/>
        </w:tabs>
      </w:pPr>
      <w:r>
        <w:t xml:space="preserve">Verksamhetsinformation – Sörgården </w:t>
      </w:r>
      <w:r>
        <w:tab/>
        <w:t>§ 55</w:t>
      </w:r>
    </w:p>
    <w:p w14:paraId="3F4FD13C" w14:textId="77777777" w:rsidR="00911DF0" w:rsidRDefault="00911DF0" w:rsidP="00117529">
      <w:pPr>
        <w:tabs>
          <w:tab w:val="right" w:pos="9923"/>
        </w:tabs>
      </w:pPr>
    </w:p>
    <w:p w14:paraId="42BCC9F7" w14:textId="51CFC5FC" w:rsidR="00911DF0" w:rsidRPr="00BD1DC2" w:rsidRDefault="00911DF0" w:rsidP="00117529">
      <w:pPr>
        <w:tabs>
          <w:tab w:val="right" w:pos="9923"/>
        </w:tabs>
        <w:rPr>
          <w:b/>
          <w:bCs/>
        </w:rPr>
      </w:pPr>
      <w:r w:rsidRPr="00BD1DC2">
        <w:rPr>
          <w:b/>
          <w:bCs/>
        </w:rPr>
        <w:t>2025-06-18</w:t>
      </w:r>
    </w:p>
    <w:p w14:paraId="1CAFAE82" w14:textId="77777777" w:rsidR="00911DF0" w:rsidRDefault="00911DF0" w:rsidP="00117529">
      <w:pPr>
        <w:tabs>
          <w:tab w:val="right" w:pos="9923"/>
        </w:tabs>
      </w:pPr>
    </w:p>
    <w:p w14:paraId="4A7C2342" w14:textId="43D9A2AD" w:rsidR="00911DF0" w:rsidRDefault="00911DF0" w:rsidP="00117529">
      <w:pPr>
        <w:tabs>
          <w:tab w:val="right" w:pos="9923"/>
        </w:tabs>
      </w:pPr>
      <w:r>
        <w:t>Dagordning</w:t>
      </w:r>
      <w:r>
        <w:tab/>
        <w:t>§ 56</w:t>
      </w:r>
    </w:p>
    <w:p w14:paraId="0A57AEE6" w14:textId="77777777" w:rsidR="00911DF0" w:rsidRDefault="00911DF0" w:rsidP="00117529">
      <w:pPr>
        <w:tabs>
          <w:tab w:val="right" w:pos="9923"/>
        </w:tabs>
      </w:pPr>
    </w:p>
    <w:p w14:paraId="2656734C" w14:textId="53A19D98" w:rsidR="00911DF0" w:rsidRDefault="00911DF0" w:rsidP="00117529">
      <w:pPr>
        <w:tabs>
          <w:tab w:val="right" w:pos="9923"/>
        </w:tabs>
      </w:pPr>
      <w:r>
        <w:t xml:space="preserve">Godkännande av familjehem enligt 6 kap 6 § andra stycket </w:t>
      </w:r>
      <w:proofErr w:type="spellStart"/>
      <w:r>
        <w:t>SoL</w:t>
      </w:r>
      <w:proofErr w:type="spellEnd"/>
      <w:r>
        <w:t xml:space="preserve"> </w:t>
      </w:r>
      <w:r w:rsidRPr="003D07C0">
        <w:rPr>
          <w:i/>
          <w:iCs/>
          <w:color w:val="FF0000"/>
        </w:rPr>
        <w:t>- Sekretess</w:t>
      </w:r>
      <w:r>
        <w:tab/>
        <w:t>§ 57</w:t>
      </w:r>
    </w:p>
    <w:p w14:paraId="430B96D0" w14:textId="77777777" w:rsidR="00911DF0" w:rsidRDefault="00911DF0" w:rsidP="00117529">
      <w:pPr>
        <w:tabs>
          <w:tab w:val="right" w:pos="9923"/>
        </w:tabs>
      </w:pPr>
    </w:p>
    <w:p w14:paraId="1D3928E8" w14:textId="624E899B" w:rsidR="00911DF0" w:rsidRDefault="00911DF0" w:rsidP="00117529">
      <w:pPr>
        <w:tabs>
          <w:tab w:val="right" w:pos="9923"/>
        </w:tabs>
      </w:pPr>
      <w:r>
        <w:t xml:space="preserve">Godkännande av familjehem enligt 6 kap 6 § andra stycket </w:t>
      </w:r>
      <w:proofErr w:type="spellStart"/>
      <w:r>
        <w:t>SoL</w:t>
      </w:r>
      <w:proofErr w:type="spellEnd"/>
      <w:r>
        <w:t xml:space="preserve"> </w:t>
      </w:r>
      <w:r w:rsidRPr="003D07C0">
        <w:rPr>
          <w:i/>
          <w:iCs/>
          <w:color w:val="FF0000"/>
        </w:rPr>
        <w:t>- Sekretess</w:t>
      </w:r>
      <w:r>
        <w:tab/>
        <w:t>§ 58</w:t>
      </w:r>
    </w:p>
    <w:p w14:paraId="6B0BD891" w14:textId="77777777" w:rsidR="00911DF0" w:rsidRDefault="00911DF0" w:rsidP="00117529">
      <w:pPr>
        <w:tabs>
          <w:tab w:val="right" w:pos="9923"/>
        </w:tabs>
      </w:pPr>
    </w:p>
    <w:p w14:paraId="0E66B35B" w14:textId="36DFB6DA" w:rsidR="00911DF0" w:rsidRDefault="00911DF0" w:rsidP="00117529">
      <w:pPr>
        <w:tabs>
          <w:tab w:val="right" w:pos="9923"/>
        </w:tabs>
      </w:pPr>
      <w:r>
        <w:t xml:space="preserve">Svar till Kammarrätten gällande överklagan av dom </w:t>
      </w:r>
      <w:r w:rsidRPr="003D07C0">
        <w:rPr>
          <w:i/>
          <w:iCs/>
          <w:color w:val="FF0000"/>
        </w:rPr>
        <w:t>- Sekretess</w:t>
      </w:r>
      <w:r>
        <w:tab/>
        <w:t>§ 59</w:t>
      </w:r>
    </w:p>
    <w:p w14:paraId="67DCEAE8" w14:textId="77777777" w:rsidR="00911DF0" w:rsidRDefault="00911DF0" w:rsidP="00117529">
      <w:pPr>
        <w:tabs>
          <w:tab w:val="right" w:pos="9923"/>
        </w:tabs>
      </w:pPr>
    </w:p>
    <w:p w14:paraId="4D90B72D" w14:textId="45B55DCE" w:rsidR="00911DF0" w:rsidRDefault="00911DF0" w:rsidP="00117529">
      <w:pPr>
        <w:tabs>
          <w:tab w:val="right" w:pos="9923"/>
        </w:tabs>
      </w:pPr>
      <w:r>
        <w:t xml:space="preserve">Svar till Kammarrätten gällande överklagan av dom </w:t>
      </w:r>
      <w:r w:rsidRPr="003D07C0">
        <w:rPr>
          <w:i/>
          <w:iCs/>
          <w:color w:val="FF0000"/>
        </w:rPr>
        <w:t>- Sekretess</w:t>
      </w:r>
      <w:r>
        <w:tab/>
        <w:t>§ 60</w:t>
      </w:r>
    </w:p>
    <w:p w14:paraId="40DBB0C4" w14:textId="77777777" w:rsidR="00911DF0" w:rsidRDefault="00911DF0" w:rsidP="00117529">
      <w:pPr>
        <w:tabs>
          <w:tab w:val="right" w:pos="9923"/>
        </w:tabs>
      </w:pPr>
    </w:p>
    <w:p w14:paraId="78D27943" w14:textId="77777777" w:rsidR="00911DF0" w:rsidRDefault="00911DF0" w:rsidP="00117529">
      <w:pPr>
        <w:tabs>
          <w:tab w:val="right" w:pos="9923"/>
        </w:tabs>
      </w:pPr>
      <w:r>
        <w:t xml:space="preserve">Svar till Förvaltningsrätten gällande överklagan av placeringsbeslut </w:t>
      </w:r>
    </w:p>
    <w:p w14:paraId="288DDC19" w14:textId="63D1DD6A" w:rsidR="00911DF0" w:rsidRDefault="00911DF0" w:rsidP="00117529">
      <w:pPr>
        <w:tabs>
          <w:tab w:val="right" w:pos="9923"/>
        </w:tabs>
      </w:pPr>
      <w:r>
        <w:t xml:space="preserve">enligt 11 § LVU </w:t>
      </w:r>
      <w:r w:rsidRPr="003D07C0">
        <w:rPr>
          <w:i/>
          <w:iCs/>
          <w:color w:val="FF0000"/>
        </w:rPr>
        <w:t>- Sekretess</w:t>
      </w:r>
      <w:r>
        <w:tab/>
        <w:t>§ 61</w:t>
      </w:r>
    </w:p>
    <w:p w14:paraId="7344D866" w14:textId="77777777" w:rsidR="00BD1DC2" w:rsidRDefault="00BD1DC2" w:rsidP="00117529">
      <w:pPr>
        <w:tabs>
          <w:tab w:val="right" w:pos="9923"/>
        </w:tabs>
      </w:pPr>
    </w:p>
    <w:p w14:paraId="00F64B0A" w14:textId="00D60CEE" w:rsidR="0069746E" w:rsidRPr="00BD1DC2" w:rsidRDefault="00BD1DC2" w:rsidP="00117529">
      <w:pPr>
        <w:tabs>
          <w:tab w:val="right" w:pos="9923"/>
        </w:tabs>
        <w:rPr>
          <w:b/>
          <w:bCs/>
        </w:rPr>
      </w:pPr>
      <w:r w:rsidRPr="00BD1DC2">
        <w:rPr>
          <w:b/>
          <w:bCs/>
        </w:rPr>
        <w:t>2025-07-25</w:t>
      </w:r>
    </w:p>
    <w:p w14:paraId="7B065D4A" w14:textId="77777777" w:rsidR="00BD1DC2" w:rsidRDefault="00BD1DC2" w:rsidP="00117529">
      <w:pPr>
        <w:tabs>
          <w:tab w:val="right" w:pos="9923"/>
        </w:tabs>
      </w:pPr>
    </w:p>
    <w:p w14:paraId="34249AD7" w14:textId="6FAF68D6" w:rsidR="00BD1DC2" w:rsidRDefault="00BD1DC2" w:rsidP="00117529">
      <w:pPr>
        <w:tabs>
          <w:tab w:val="right" w:pos="9923"/>
        </w:tabs>
      </w:pPr>
      <w:r>
        <w:t>Dagordning</w:t>
      </w:r>
      <w:r>
        <w:tab/>
        <w:t>§ 62</w:t>
      </w:r>
    </w:p>
    <w:p w14:paraId="1143E3D6" w14:textId="77777777" w:rsidR="00BD1DC2" w:rsidRDefault="00BD1DC2" w:rsidP="00117529">
      <w:pPr>
        <w:tabs>
          <w:tab w:val="right" w:pos="9923"/>
        </w:tabs>
      </w:pPr>
    </w:p>
    <w:p w14:paraId="2BA2E930" w14:textId="79255373" w:rsidR="00BD1DC2" w:rsidRDefault="00BD1DC2" w:rsidP="00117529">
      <w:pPr>
        <w:tabs>
          <w:tab w:val="right" w:pos="9923"/>
        </w:tabs>
      </w:pPr>
      <w:r>
        <w:t xml:space="preserve">Svar till Kammarrätten om överklagande av dom </w:t>
      </w:r>
      <w:r w:rsidRPr="00BD1DC2">
        <w:rPr>
          <w:color w:val="EE0000"/>
        </w:rPr>
        <w:t xml:space="preserve">- </w:t>
      </w:r>
      <w:r w:rsidRPr="00BD1DC2">
        <w:rPr>
          <w:i/>
          <w:iCs/>
          <w:color w:val="EE0000"/>
        </w:rPr>
        <w:t>Sekretess</w:t>
      </w:r>
      <w:r>
        <w:tab/>
        <w:t>§ 63</w:t>
      </w:r>
    </w:p>
    <w:p w14:paraId="28E06E92" w14:textId="77777777" w:rsidR="004D1D09" w:rsidRDefault="004D1D09" w:rsidP="00117529">
      <w:pPr>
        <w:tabs>
          <w:tab w:val="right" w:pos="9923"/>
        </w:tabs>
      </w:pPr>
    </w:p>
    <w:p w14:paraId="790582B8" w14:textId="026DC7EC" w:rsidR="004D1D09" w:rsidRPr="00DD484E" w:rsidRDefault="004D1D09" w:rsidP="00117529">
      <w:pPr>
        <w:tabs>
          <w:tab w:val="right" w:pos="9923"/>
        </w:tabs>
        <w:rPr>
          <w:b/>
          <w:bCs/>
        </w:rPr>
      </w:pPr>
      <w:r w:rsidRPr="00DD484E">
        <w:rPr>
          <w:b/>
          <w:bCs/>
        </w:rPr>
        <w:t>2025-09-24</w:t>
      </w:r>
    </w:p>
    <w:p w14:paraId="0B725231" w14:textId="77777777" w:rsidR="004D1D09" w:rsidRDefault="004D1D09" w:rsidP="00117529">
      <w:pPr>
        <w:tabs>
          <w:tab w:val="right" w:pos="9923"/>
        </w:tabs>
      </w:pPr>
    </w:p>
    <w:p w14:paraId="7C5C35D1" w14:textId="0179DAFE" w:rsidR="004D1D09" w:rsidRDefault="004D1D09" w:rsidP="00117529">
      <w:pPr>
        <w:tabs>
          <w:tab w:val="right" w:pos="9923"/>
        </w:tabs>
      </w:pPr>
      <w:r>
        <w:t>Dagordning</w:t>
      </w:r>
      <w:r>
        <w:tab/>
        <w:t>§ 64</w:t>
      </w:r>
    </w:p>
    <w:p w14:paraId="4B38CC44" w14:textId="77777777" w:rsidR="004D1D09" w:rsidRDefault="004D1D09" w:rsidP="00117529">
      <w:pPr>
        <w:tabs>
          <w:tab w:val="right" w:pos="9923"/>
        </w:tabs>
      </w:pPr>
    </w:p>
    <w:p w14:paraId="114747A0" w14:textId="631F6493" w:rsidR="004D1D09" w:rsidRDefault="004D1D09" w:rsidP="00117529">
      <w:pPr>
        <w:tabs>
          <w:tab w:val="right" w:pos="9923"/>
        </w:tabs>
      </w:pPr>
      <w:r>
        <w:t>Utvärdering av sommaren 2025</w:t>
      </w:r>
      <w:r>
        <w:tab/>
        <w:t>§ 65</w:t>
      </w:r>
    </w:p>
    <w:p w14:paraId="441F54FA" w14:textId="77777777" w:rsidR="004D1D09" w:rsidRDefault="004D1D09" w:rsidP="00117529">
      <w:pPr>
        <w:tabs>
          <w:tab w:val="right" w:pos="9923"/>
        </w:tabs>
      </w:pPr>
    </w:p>
    <w:p w14:paraId="67FF4342" w14:textId="4DB9F3C7" w:rsidR="004D1D09" w:rsidRDefault="004D1D09" w:rsidP="00117529">
      <w:pPr>
        <w:tabs>
          <w:tab w:val="right" w:pos="9923"/>
        </w:tabs>
      </w:pPr>
      <w:r>
        <w:t>Lex Sarah</w:t>
      </w:r>
      <w:r>
        <w:tab/>
        <w:t>§ 66</w:t>
      </w:r>
    </w:p>
    <w:p w14:paraId="6A563E79" w14:textId="77777777" w:rsidR="004D1D09" w:rsidRDefault="004D1D09" w:rsidP="00117529">
      <w:pPr>
        <w:tabs>
          <w:tab w:val="right" w:pos="9923"/>
        </w:tabs>
      </w:pPr>
    </w:p>
    <w:p w14:paraId="7B1CB5EA" w14:textId="248CCD6E" w:rsidR="004D1D09" w:rsidRDefault="004D1D09" w:rsidP="00117529">
      <w:pPr>
        <w:tabs>
          <w:tab w:val="right" w:pos="9923"/>
        </w:tabs>
      </w:pPr>
      <w:proofErr w:type="spellStart"/>
      <w:r>
        <w:t>Miklagård</w:t>
      </w:r>
      <w:proofErr w:type="spellEnd"/>
      <w:r>
        <w:tab/>
        <w:t>§ 67</w:t>
      </w:r>
    </w:p>
    <w:p w14:paraId="629A823A" w14:textId="77777777" w:rsidR="004D1D09" w:rsidRDefault="004D1D09" w:rsidP="00117529">
      <w:pPr>
        <w:tabs>
          <w:tab w:val="right" w:pos="9923"/>
        </w:tabs>
      </w:pPr>
    </w:p>
    <w:p w14:paraId="24D955FE" w14:textId="6D361B24" w:rsidR="004D1D09" w:rsidRDefault="004D1D09" w:rsidP="00117529">
      <w:pPr>
        <w:tabs>
          <w:tab w:val="right" w:pos="9923"/>
        </w:tabs>
      </w:pPr>
      <w:r>
        <w:t>Rapport från verksamheten</w:t>
      </w:r>
      <w:r>
        <w:tab/>
        <w:t>§ 68</w:t>
      </w:r>
    </w:p>
    <w:p w14:paraId="7F6B5FB7" w14:textId="77777777" w:rsidR="004D1D09" w:rsidRDefault="004D1D09" w:rsidP="00117529">
      <w:pPr>
        <w:tabs>
          <w:tab w:val="right" w:pos="9923"/>
        </w:tabs>
      </w:pPr>
    </w:p>
    <w:p w14:paraId="27FBD905" w14:textId="10C0918E" w:rsidR="004D1D09" w:rsidRDefault="004D1D09" w:rsidP="00117529">
      <w:pPr>
        <w:tabs>
          <w:tab w:val="right" w:pos="9923"/>
        </w:tabs>
      </w:pPr>
      <w:r>
        <w:t>Delårsrapport januari-augusti 2025 Socialnämnden</w:t>
      </w:r>
      <w:r>
        <w:tab/>
        <w:t>§ 69</w:t>
      </w:r>
    </w:p>
    <w:p w14:paraId="0110D4B3" w14:textId="77777777" w:rsidR="004D1D09" w:rsidRDefault="004D1D09" w:rsidP="00117529">
      <w:pPr>
        <w:tabs>
          <w:tab w:val="right" w:pos="9923"/>
        </w:tabs>
      </w:pPr>
    </w:p>
    <w:p w14:paraId="42D5A2A9" w14:textId="6FE606D7" w:rsidR="004D1D09" w:rsidRDefault="004D1D09" w:rsidP="00117529">
      <w:pPr>
        <w:tabs>
          <w:tab w:val="right" w:pos="9923"/>
        </w:tabs>
      </w:pPr>
      <w:r>
        <w:t>Analys av budgetavvikelse</w:t>
      </w:r>
      <w:r>
        <w:tab/>
        <w:t>§ 70</w:t>
      </w:r>
    </w:p>
    <w:p w14:paraId="57BC6395" w14:textId="77777777" w:rsidR="004D1D09" w:rsidRDefault="004D1D09" w:rsidP="00117529">
      <w:pPr>
        <w:tabs>
          <w:tab w:val="right" w:pos="9923"/>
        </w:tabs>
      </w:pPr>
    </w:p>
    <w:p w14:paraId="05D02273" w14:textId="1E349EDF" w:rsidR="004D1D09" w:rsidRDefault="004D1D09" w:rsidP="00117529">
      <w:pPr>
        <w:tabs>
          <w:tab w:val="right" w:pos="9923"/>
        </w:tabs>
      </w:pPr>
      <w:r>
        <w:t>Kartläggning av befintliga rutiner för krishantering inom äldreomsorgen inklusive</w:t>
      </w:r>
    </w:p>
    <w:p w14:paraId="493E538F" w14:textId="3DE887FF" w:rsidR="004D1D09" w:rsidRDefault="004D1D09" w:rsidP="00117529">
      <w:pPr>
        <w:tabs>
          <w:tab w:val="right" w:pos="9923"/>
        </w:tabs>
      </w:pPr>
      <w:r>
        <w:t>digitala processer</w:t>
      </w:r>
      <w:r>
        <w:tab/>
        <w:t>§ 71</w:t>
      </w:r>
    </w:p>
    <w:p w14:paraId="134E51B7" w14:textId="77777777" w:rsidR="004D1D09" w:rsidRDefault="004D1D09" w:rsidP="00117529">
      <w:pPr>
        <w:tabs>
          <w:tab w:val="right" w:pos="9923"/>
        </w:tabs>
      </w:pPr>
    </w:p>
    <w:p w14:paraId="5A69797B" w14:textId="2A19CC60" w:rsidR="004D1D09" w:rsidRDefault="004D1D09" w:rsidP="00117529">
      <w:pPr>
        <w:tabs>
          <w:tab w:val="right" w:pos="9923"/>
        </w:tabs>
      </w:pPr>
      <w:r>
        <w:t>Fastställande av insatser utan individuell behovsbedömning</w:t>
      </w:r>
      <w:r>
        <w:tab/>
        <w:t>§ 72</w:t>
      </w:r>
    </w:p>
    <w:p w14:paraId="4CD23627" w14:textId="77777777" w:rsidR="004D1D09" w:rsidRDefault="004D1D09" w:rsidP="00117529">
      <w:pPr>
        <w:tabs>
          <w:tab w:val="right" w:pos="9923"/>
        </w:tabs>
      </w:pPr>
    </w:p>
    <w:p w14:paraId="041CEF2E" w14:textId="5F5700E1" w:rsidR="004D1D09" w:rsidRDefault="00430041" w:rsidP="00117529">
      <w:pPr>
        <w:tabs>
          <w:tab w:val="right" w:pos="9923"/>
        </w:tabs>
      </w:pPr>
      <w:r>
        <w:t>Fastställande av delegationsförteckning</w:t>
      </w:r>
      <w:r>
        <w:tab/>
        <w:t>§ 73</w:t>
      </w:r>
    </w:p>
    <w:p w14:paraId="7E638416" w14:textId="77777777" w:rsidR="00430041" w:rsidRDefault="00430041" w:rsidP="00117529">
      <w:pPr>
        <w:tabs>
          <w:tab w:val="right" w:pos="9923"/>
        </w:tabs>
      </w:pPr>
    </w:p>
    <w:p w14:paraId="08D672D5" w14:textId="0EF7CA80" w:rsidR="00430041" w:rsidRDefault="00430041" w:rsidP="00117529">
      <w:pPr>
        <w:tabs>
          <w:tab w:val="right" w:pos="9923"/>
        </w:tabs>
      </w:pPr>
      <w:r>
        <w:t xml:space="preserve">Riktlinjer för handläggning av barn- och ungdomsärenden inom individ- och </w:t>
      </w:r>
    </w:p>
    <w:p w14:paraId="6593C543" w14:textId="1B82D577" w:rsidR="00430041" w:rsidRDefault="00B01F14" w:rsidP="00117529">
      <w:pPr>
        <w:tabs>
          <w:tab w:val="right" w:pos="9923"/>
        </w:tabs>
      </w:pPr>
      <w:r>
        <w:t>f</w:t>
      </w:r>
      <w:r w:rsidR="00430041">
        <w:t>amiljeomsorgen</w:t>
      </w:r>
      <w:r w:rsidR="00430041">
        <w:tab/>
        <w:t>§ 74</w:t>
      </w:r>
    </w:p>
    <w:p w14:paraId="19D9B162" w14:textId="77777777" w:rsidR="00B01F14" w:rsidRDefault="00B01F14" w:rsidP="00117529">
      <w:pPr>
        <w:tabs>
          <w:tab w:val="right" w:pos="9923"/>
        </w:tabs>
      </w:pPr>
    </w:p>
    <w:p w14:paraId="1BE56C0C" w14:textId="76C087B1" w:rsidR="00B01F14" w:rsidRDefault="00B01F14" w:rsidP="00117529">
      <w:pPr>
        <w:tabs>
          <w:tab w:val="right" w:pos="9923"/>
        </w:tabs>
      </w:pPr>
      <w:r>
        <w:t>Utseende av dataskyddsombud för socialnämnden</w:t>
      </w:r>
      <w:r>
        <w:tab/>
        <w:t>§ 75</w:t>
      </w:r>
    </w:p>
    <w:p w14:paraId="7E316553" w14:textId="77777777" w:rsidR="00430041" w:rsidRDefault="00430041" w:rsidP="00117529">
      <w:pPr>
        <w:tabs>
          <w:tab w:val="right" w:pos="9923"/>
        </w:tabs>
      </w:pPr>
    </w:p>
    <w:p w14:paraId="1E4F1478" w14:textId="71A1E342" w:rsidR="00430041" w:rsidRDefault="00430041" w:rsidP="00117529">
      <w:pPr>
        <w:tabs>
          <w:tab w:val="right" w:pos="9923"/>
        </w:tabs>
      </w:pPr>
      <w:r>
        <w:t>Anmälan av delegationsbeslut</w:t>
      </w:r>
      <w:r>
        <w:tab/>
        <w:t>§ 7</w:t>
      </w:r>
      <w:r w:rsidR="00B01F14">
        <w:t>6</w:t>
      </w:r>
    </w:p>
    <w:p w14:paraId="5E56EFBB" w14:textId="77777777" w:rsidR="00430041" w:rsidRDefault="00430041" w:rsidP="00117529">
      <w:pPr>
        <w:tabs>
          <w:tab w:val="right" w:pos="9923"/>
        </w:tabs>
      </w:pPr>
    </w:p>
    <w:p w14:paraId="20195655" w14:textId="704278CD" w:rsidR="00430041" w:rsidRDefault="00430041" w:rsidP="00117529">
      <w:pPr>
        <w:tabs>
          <w:tab w:val="right" w:pos="9923"/>
        </w:tabs>
      </w:pPr>
      <w:r>
        <w:t xml:space="preserve">Övervägande enligt 22 kap 13 § </w:t>
      </w:r>
      <w:proofErr w:type="spellStart"/>
      <w:r>
        <w:t>SoL</w:t>
      </w:r>
      <w:proofErr w:type="spellEnd"/>
      <w:r>
        <w:t xml:space="preserve"> </w:t>
      </w:r>
      <w:r w:rsidRPr="00430041">
        <w:rPr>
          <w:i/>
          <w:iCs/>
          <w:color w:val="EE0000"/>
        </w:rPr>
        <w:t>- Sekretess</w:t>
      </w:r>
      <w:r>
        <w:tab/>
        <w:t>§ 7</w:t>
      </w:r>
      <w:r w:rsidR="00B01F14">
        <w:t>7</w:t>
      </w:r>
    </w:p>
    <w:p w14:paraId="5F64B0C9" w14:textId="77777777" w:rsidR="00430041" w:rsidRDefault="00430041" w:rsidP="00117529">
      <w:pPr>
        <w:tabs>
          <w:tab w:val="right" w:pos="9923"/>
        </w:tabs>
      </w:pPr>
    </w:p>
    <w:p w14:paraId="6A3B67B1" w14:textId="326F1938" w:rsidR="00430041" w:rsidRDefault="00430041" w:rsidP="00117529">
      <w:pPr>
        <w:tabs>
          <w:tab w:val="right" w:pos="9923"/>
        </w:tabs>
      </w:pPr>
      <w:r>
        <w:t xml:space="preserve">Övervägande enligt 22 kap 13 § </w:t>
      </w:r>
      <w:proofErr w:type="spellStart"/>
      <w:r>
        <w:t>SoL</w:t>
      </w:r>
      <w:proofErr w:type="spellEnd"/>
      <w:r>
        <w:t xml:space="preserve"> </w:t>
      </w:r>
      <w:r w:rsidR="00DD07A1">
        <w:rPr>
          <w:i/>
          <w:iCs/>
          <w:color w:val="EE0000"/>
        </w:rPr>
        <w:t>-</w:t>
      </w:r>
      <w:r w:rsidRPr="00430041">
        <w:rPr>
          <w:i/>
          <w:iCs/>
          <w:color w:val="EE0000"/>
        </w:rPr>
        <w:t xml:space="preserve"> Sekretess</w:t>
      </w:r>
      <w:r>
        <w:rPr>
          <w:i/>
          <w:iCs/>
          <w:color w:val="EE0000"/>
        </w:rPr>
        <w:tab/>
      </w:r>
      <w:r>
        <w:t>§ 7</w:t>
      </w:r>
      <w:r w:rsidR="00B01F14">
        <w:t>8</w:t>
      </w:r>
    </w:p>
    <w:p w14:paraId="5A4E67B4" w14:textId="77777777" w:rsidR="00DD07A1" w:rsidRDefault="00DD07A1" w:rsidP="00117529">
      <w:pPr>
        <w:tabs>
          <w:tab w:val="right" w:pos="9923"/>
        </w:tabs>
      </w:pPr>
    </w:p>
    <w:p w14:paraId="066798DD" w14:textId="5CEBB80C" w:rsidR="00DD07A1" w:rsidRDefault="00DD07A1" w:rsidP="00117529">
      <w:pPr>
        <w:tabs>
          <w:tab w:val="right" w:pos="9923"/>
        </w:tabs>
      </w:pPr>
      <w:r>
        <w:t xml:space="preserve">Övervägande av umgängesbegränsning enligt 14 § LVU </w:t>
      </w:r>
      <w:r w:rsidRPr="00BE1722">
        <w:rPr>
          <w:i/>
          <w:iCs/>
          <w:color w:val="EE0000"/>
        </w:rPr>
        <w:t>- Sekretess</w:t>
      </w:r>
      <w:r>
        <w:tab/>
        <w:t>§ 7</w:t>
      </w:r>
      <w:r w:rsidR="00B01F14">
        <w:t>9</w:t>
      </w:r>
    </w:p>
    <w:p w14:paraId="2DEE8AE4" w14:textId="77777777" w:rsidR="00DD07A1" w:rsidRDefault="00DD07A1" w:rsidP="00117529">
      <w:pPr>
        <w:tabs>
          <w:tab w:val="right" w:pos="9923"/>
        </w:tabs>
      </w:pPr>
    </w:p>
    <w:p w14:paraId="14506A37" w14:textId="30E97607" w:rsidR="00DD07A1" w:rsidRDefault="00DD07A1" w:rsidP="00117529">
      <w:pPr>
        <w:tabs>
          <w:tab w:val="right" w:pos="9923"/>
        </w:tabs>
      </w:pPr>
      <w:r>
        <w:t xml:space="preserve">Upphörande av vård enligt 21 § LVU </w:t>
      </w:r>
      <w:r w:rsidRPr="00DD07A1">
        <w:rPr>
          <w:i/>
          <w:iCs/>
          <w:color w:val="EE0000"/>
        </w:rPr>
        <w:t>- Sekretess</w:t>
      </w:r>
      <w:r>
        <w:tab/>
        <w:t xml:space="preserve">§ </w:t>
      </w:r>
      <w:r w:rsidR="00B01F14">
        <w:t>80</w:t>
      </w:r>
    </w:p>
    <w:p w14:paraId="5C735E5F" w14:textId="77777777" w:rsidR="00DD07A1" w:rsidRDefault="00DD07A1" w:rsidP="00117529">
      <w:pPr>
        <w:tabs>
          <w:tab w:val="right" w:pos="9923"/>
        </w:tabs>
      </w:pPr>
    </w:p>
    <w:p w14:paraId="60E4DB33" w14:textId="4C9256F4" w:rsidR="00DD07A1" w:rsidRDefault="00DD07A1" w:rsidP="00117529">
      <w:pPr>
        <w:tabs>
          <w:tab w:val="right" w:pos="9923"/>
        </w:tabs>
      </w:pPr>
      <w:r>
        <w:t xml:space="preserve">Övervägande enligt 13 § LVU </w:t>
      </w:r>
      <w:r w:rsidRPr="00DD07A1">
        <w:rPr>
          <w:i/>
          <w:iCs/>
          <w:color w:val="EE0000"/>
        </w:rPr>
        <w:t>- Sekretess</w:t>
      </w:r>
      <w:r>
        <w:tab/>
        <w:t>§ 8</w:t>
      </w:r>
      <w:r w:rsidR="00B01F14">
        <w:t>1</w:t>
      </w:r>
    </w:p>
    <w:p w14:paraId="0173EE5C" w14:textId="77777777" w:rsidR="00DD07A1" w:rsidRDefault="00DD07A1" w:rsidP="00117529">
      <w:pPr>
        <w:tabs>
          <w:tab w:val="right" w:pos="9923"/>
        </w:tabs>
      </w:pPr>
    </w:p>
    <w:p w14:paraId="2D45E680" w14:textId="26688EE1" w:rsidR="00DD07A1" w:rsidRDefault="00DD07A1" w:rsidP="00117529">
      <w:pPr>
        <w:tabs>
          <w:tab w:val="right" w:pos="9923"/>
        </w:tabs>
      </w:pPr>
      <w:r>
        <w:lastRenderedPageBreak/>
        <w:t xml:space="preserve">Upphörande av vård enligt 21 § LVU </w:t>
      </w:r>
      <w:r w:rsidRPr="00DD07A1">
        <w:rPr>
          <w:i/>
          <w:iCs/>
          <w:color w:val="EE0000"/>
        </w:rPr>
        <w:t>- Sekretess</w:t>
      </w:r>
      <w:r>
        <w:tab/>
        <w:t>§ 8</w:t>
      </w:r>
      <w:r w:rsidR="00B01F14">
        <w:t>2</w:t>
      </w:r>
    </w:p>
    <w:p w14:paraId="075250C5" w14:textId="77777777" w:rsidR="00DD07A1" w:rsidRDefault="00DD07A1" w:rsidP="00117529">
      <w:pPr>
        <w:tabs>
          <w:tab w:val="right" w:pos="9923"/>
        </w:tabs>
      </w:pPr>
    </w:p>
    <w:p w14:paraId="6040BAF6" w14:textId="446C46AA" w:rsidR="00DD07A1" w:rsidRDefault="00DD07A1" w:rsidP="00117529">
      <w:pPr>
        <w:tabs>
          <w:tab w:val="right" w:pos="9923"/>
        </w:tabs>
      </w:pPr>
      <w:r>
        <w:t xml:space="preserve">Övervägande enligt </w:t>
      </w:r>
      <w:r w:rsidR="00B01F14">
        <w:t>22 kap 13</w:t>
      </w:r>
      <w:r>
        <w:t xml:space="preserve"> § </w:t>
      </w:r>
      <w:proofErr w:type="spellStart"/>
      <w:r w:rsidR="00B01F14">
        <w:t>SoL</w:t>
      </w:r>
      <w:proofErr w:type="spellEnd"/>
      <w:r>
        <w:t xml:space="preserve"> </w:t>
      </w:r>
      <w:r w:rsidRPr="00DD07A1">
        <w:rPr>
          <w:i/>
          <w:iCs/>
          <w:color w:val="EE0000"/>
        </w:rPr>
        <w:t>- Sekretess</w:t>
      </w:r>
      <w:r>
        <w:tab/>
        <w:t>§ 8</w:t>
      </w:r>
      <w:r w:rsidR="00B01F14">
        <w:t>3</w:t>
      </w:r>
    </w:p>
    <w:p w14:paraId="48E716FD" w14:textId="77777777" w:rsidR="00DD07A1" w:rsidRDefault="00DD07A1" w:rsidP="00117529">
      <w:pPr>
        <w:tabs>
          <w:tab w:val="right" w:pos="9923"/>
        </w:tabs>
      </w:pPr>
    </w:p>
    <w:p w14:paraId="4A45DCE2" w14:textId="33C3BF72" w:rsidR="00DD07A1" w:rsidRDefault="00DD07A1" w:rsidP="00117529">
      <w:pPr>
        <w:tabs>
          <w:tab w:val="right" w:pos="9923"/>
        </w:tabs>
      </w:pPr>
      <w:r>
        <w:t xml:space="preserve">Övervägande enligt 13 § LVU </w:t>
      </w:r>
      <w:r w:rsidRPr="00DD07A1">
        <w:rPr>
          <w:i/>
          <w:iCs/>
          <w:color w:val="EE0000"/>
        </w:rPr>
        <w:t>- Sekretess</w:t>
      </w:r>
      <w:r>
        <w:tab/>
        <w:t>§ 8</w:t>
      </w:r>
      <w:r w:rsidR="00B01F14">
        <w:t>4</w:t>
      </w:r>
    </w:p>
    <w:p w14:paraId="3EF50E63" w14:textId="77777777" w:rsidR="00B01F14" w:rsidRDefault="00B01F14" w:rsidP="00117529">
      <w:pPr>
        <w:tabs>
          <w:tab w:val="right" w:pos="9923"/>
        </w:tabs>
      </w:pPr>
    </w:p>
    <w:p w14:paraId="5B59E85C" w14:textId="4E41D495" w:rsidR="00B01F14" w:rsidRDefault="00B01F14" w:rsidP="00117529">
      <w:pPr>
        <w:tabs>
          <w:tab w:val="right" w:pos="9923"/>
        </w:tabs>
      </w:pPr>
      <w:r>
        <w:t xml:space="preserve">Övervägande enligt 13 § LVU </w:t>
      </w:r>
      <w:r w:rsidR="00BF3202">
        <w:rPr>
          <w:i/>
          <w:iCs/>
          <w:color w:val="EE0000"/>
        </w:rPr>
        <w:t>–</w:t>
      </w:r>
      <w:r w:rsidRPr="00DD07A1">
        <w:rPr>
          <w:i/>
          <w:iCs/>
          <w:color w:val="EE0000"/>
        </w:rPr>
        <w:t xml:space="preserve"> Sekretess</w:t>
      </w:r>
      <w:r w:rsidR="00BF3202">
        <w:rPr>
          <w:i/>
          <w:iCs/>
        </w:rPr>
        <w:tab/>
      </w:r>
      <w:r w:rsidR="00BF3202">
        <w:t>§ 85</w:t>
      </w:r>
    </w:p>
    <w:p w14:paraId="23FFF6A7" w14:textId="77777777" w:rsidR="00524711" w:rsidRDefault="00524711" w:rsidP="00117529">
      <w:pPr>
        <w:tabs>
          <w:tab w:val="right" w:pos="9923"/>
        </w:tabs>
      </w:pPr>
    </w:p>
    <w:p w14:paraId="5A129CEE" w14:textId="685AC5E5" w:rsidR="00524711" w:rsidRPr="00524711" w:rsidRDefault="00524711" w:rsidP="00117529">
      <w:pPr>
        <w:tabs>
          <w:tab w:val="right" w:pos="9923"/>
        </w:tabs>
        <w:rPr>
          <w:b/>
          <w:bCs/>
        </w:rPr>
      </w:pPr>
      <w:r w:rsidRPr="00524711">
        <w:rPr>
          <w:b/>
          <w:bCs/>
        </w:rPr>
        <w:t>2025-11-30</w:t>
      </w:r>
    </w:p>
    <w:p w14:paraId="6EAC1280" w14:textId="77777777" w:rsidR="00524711" w:rsidRDefault="00524711" w:rsidP="00117529">
      <w:pPr>
        <w:tabs>
          <w:tab w:val="right" w:pos="9923"/>
        </w:tabs>
      </w:pPr>
    </w:p>
    <w:p w14:paraId="15C948E7" w14:textId="4574F6D9" w:rsidR="00524711" w:rsidRDefault="00524711" w:rsidP="00117529">
      <w:pPr>
        <w:tabs>
          <w:tab w:val="right" w:pos="9923"/>
        </w:tabs>
      </w:pPr>
      <w:r>
        <w:t>Dagordning</w:t>
      </w:r>
      <w:r>
        <w:tab/>
        <w:t>§ 86</w:t>
      </w:r>
    </w:p>
    <w:p w14:paraId="227C0A7F" w14:textId="77777777" w:rsidR="00524711" w:rsidRDefault="00524711" w:rsidP="00117529">
      <w:pPr>
        <w:tabs>
          <w:tab w:val="right" w:pos="9923"/>
        </w:tabs>
      </w:pPr>
    </w:p>
    <w:p w14:paraId="49A5F106" w14:textId="5FD9330C" w:rsidR="00524711" w:rsidRPr="00524711" w:rsidRDefault="00524711" w:rsidP="00117529">
      <w:pPr>
        <w:tabs>
          <w:tab w:val="right" w:pos="9923"/>
        </w:tabs>
      </w:pPr>
      <w:r>
        <w:t xml:space="preserve">Ansökan om vård enligt 2 § LVU </w:t>
      </w:r>
      <w:r>
        <w:rPr>
          <w:i/>
          <w:iCs/>
          <w:color w:val="EE0000"/>
        </w:rPr>
        <w:t>–</w:t>
      </w:r>
      <w:r w:rsidRPr="00524711">
        <w:rPr>
          <w:i/>
          <w:iCs/>
          <w:color w:val="EE0000"/>
        </w:rPr>
        <w:t xml:space="preserve"> Sekretess</w:t>
      </w:r>
      <w:r>
        <w:rPr>
          <w:i/>
          <w:iCs/>
          <w:color w:val="EE0000"/>
        </w:rPr>
        <w:tab/>
      </w:r>
      <w:r w:rsidRPr="00524711">
        <w:t>§ 87</w:t>
      </w:r>
    </w:p>
    <w:sectPr w:rsidR="00524711" w:rsidRPr="00524711" w:rsidSect="00BF3202">
      <w:headerReference w:type="default" r:id="rId7"/>
      <w:footerReference w:type="default" r:id="rId8"/>
      <w:pgSz w:w="11907" w:h="16840" w:code="9"/>
      <w:pgMar w:top="2098" w:right="567" w:bottom="284" w:left="1134" w:header="794" w:footer="284" w:gutter="0"/>
      <w:paperSrc w:first="258" w:other="25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AE0CB" w14:textId="77777777" w:rsidR="00870DB9" w:rsidRDefault="00870DB9">
      <w:r>
        <w:separator/>
      </w:r>
    </w:p>
  </w:endnote>
  <w:endnote w:type="continuationSeparator" w:id="0">
    <w:p w14:paraId="66DE35DD" w14:textId="77777777" w:rsidR="00870DB9" w:rsidRDefault="00870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41"/>
      <w:gridCol w:w="1532"/>
      <w:gridCol w:w="1479"/>
      <w:gridCol w:w="3059"/>
      <w:gridCol w:w="2182"/>
    </w:tblGrid>
    <w:tr w:rsidR="00551990" w14:paraId="444B4855" w14:textId="77777777">
      <w:trPr>
        <w:cantSplit/>
      </w:trPr>
      <w:tc>
        <w:tcPr>
          <w:tcW w:w="2041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739DFFA0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  <w:r>
            <w:rPr>
              <w:sz w:val="16"/>
            </w:rPr>
            <w:t xml:space="preserve">Justeringsmännens </w:t>
          </w:r>
          <w:proofErr w:type="spellStart"/>
          <w:r>
            <w:rPr>
              <w:sz w:val="16"/>
            </w:rPr>
            <w:t>sign</w:t>
          </w:r>
          <w:proofErr w:type="spellEnd"/>
        </w:p>
        <w:p w14:paraId="0F649922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  <w:p w14:paraId="21537882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  <w:p w14:paraId="1A42CDD3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  <w:p w14:paraId="0FDECCC8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</w:tc>
      <w:tc>
        <w:tcPr>
          <w:tcW w:w="1532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7162BFD0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</w:tc>
      <w:tc>
        <w:tcPr>
          <w:tcW w:w="147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74658060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</w:tc>
      <w:tc>
        <w:tcPr>
          <w:tcW w:w="305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74FADFC7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  <w:r>
            <w:rPr>
              <w:sz w:val="16"/>
            </w:rPr>
            <w:t>Beslutsexpediering</w:t>
          </w:r>
        </w:p>
      </w:tc>
      <w:tc>
        <w:tcPr>
          <w:tcW w:w="2182" w:type="dxa"/>
          <w:tcBorders>
            <w:top w:val="single" w:sz="6" w:space="0" w:color="auto"/>
            <w:left w:val="single" w:sz="6" w:space="0" w:color="auto"/>
          </w:tcBorders>
        </w:tcPr>
        <w:p w14:paraId="5767CDB4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  <w:r>
            <w:rPr>
              <w:sz w:val="16"/>
            </w:rPr>
            <w:t>Utdragsbestyrkande</w:t>
          </w:r>
        </w:p>
      </w:tc>
    </w:tr>
  </w:tbl>
  <w:p w14:paraId="1722CBD5" w14:textId="77777777" w:rsidR="00551990" w:rsidRDefault="00551990">
    <w:pPr>
      <w:pStyle w:val="Sidfot"/>
      <w:tabs>
        <w:tab w:val="left" w:pos="5670"/>
        <w:tab w:val="left" w:pos="822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084A5" w14:textId="77777777" w:rsidR="00870DB9" w:rsidRDefault="00870DB9">
      <w:r>
        <w:separator/>
      </w:r>
    </w:p>
  </w:footnote>
  <w:footnote w:type="continuationSeparator" w:id="0">
    <w:p w14:paraId="30E86973" w14:textId="77777777" w:rsidR="00870DB9" w:rsidRDefault="00870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43635" w14:textId="6ACE842D" w:rsidR="00551990" w:rsidRDefault="00B33694">
    <w:pPr>
      <w:pStyle w:val="Sidhuvud"/>
      <w:tabs>
        <w:tab w:val="clear" w:pos="4819"/>
        <w:tab w:val="clear" w:pos="9071"/>
        <w:tab w:val="left" w:pos="5387"/>
      </w:tabs>
      <w:rPr>
        <w:b/>
        <w:sz w:val="28"/>
      </w:rPr>
    </w:pPr>
    <w:r w:rsidRPr="00B33694">
      <w:rPr>
        <w:sz w:val="28"/>
      </w:rPr>
      <w:t>MALÅ</w:t>
    </w:r>
    <w:r w:rsidR="00551990" w:rsidRPr="00B33694">
      <w:rPr>
        <w:sz w:val="28"/>
      </w:rPr>
      <w:t xml:space="preserve"> KOMMUN</w:t>
    </w:r>
    <w:r w:rsidR="00551990">
      <w:rPr>
        <w:b/>
        <w:sz w:val="28"/>
      </w:rPr>
      <w:tab/>
    </w:r>
    <w:r w:rsidR="00551990">
      <w:rPr>
        <w:b/>
        <w:sz w:val="28"/>
      </w:rPr>
      <w:tab/>
      <w:t>SAMMANTRÄDESPROTOKOLL</w:t>
    </w:r>
    <w:r>
      <w:rPr>
        <w:b/>
        <w:sz w:val="28"/>
      </w:rPr>
      <w:br/>
    </w:r>
    <w:r w:rsidR="00117529">
      <w:t>Socialnämnden</w:t>
    </w:r>
    <w:r>
      <w:rPr>
        <w:b/>
        <w:sz w:val="28"/>
      </w:rPr>
      <w:tab/>
    </w:r>
    <w:r w:rsidR="001C1DAD">
      <w:rPr>
        <w:b/>
        <w:sz w:val="28"/>
      </w:rPr>
      <w:tab/>
    </w:r>
    <w:r w:rsidRPr="003659FE">
      <w:rPr>
        <w:szCs w:val="18"/>
      </w:rPr>
      <w:t>Samtliga ärenden</w:t>
    </w:r>
  </w:p>
  <w:p w14:paraId="115078FB" w14:textId="77777777" w:rsidR="00551990" w:rsidRDefault="00551990">
    <w:pPr>
      <w:pStyle w:val="Sidhuvud"/>
      <w:tabs>
        <w:tab w:val="clear" w:pos="4819"/>
        <w:tab w:val="clear" w:pos="9071"/>
      </w:tabs>
      <w:rPr>
        <w:sz w:val="16"/>
      </w:rPr>
    </w:pPr>
  </w:p>
  <w:p w14:paraId="573DF40C" w14:textId="77777777" w:rsidR="00551990" w:rsidRDefault="00B33694">
    <w:pPr>
      <w:pStyle w:val="Sidhuvud"/>
      <w:tabs>
        <w:tab w:val="clear" w:pos="4819"/>
        <w:tab w:val="clear" w:pos="9071"/>
        <w:tab w:val="left" w:pos="5671"/>
        <w:tab w:val="left" w:pos="8789"/>
      </w:tabs>
      <w:rPr>
        <w:sz w:val="16"/>
      </w:rPr>
    </w:pPr>
    <w:r>
      <w:rPr>
        <w:sz w:val="16"/>
      </w:rPr>
      <w:tab/>
      <w:t>Sammanträdesår</w:t>
    </w:r>
    <w:r w:rsidR="00551990">
      <w:rPr>
        <w:sz w:val="16"/>
      </w:rPr>
      <w:tab/>
      <w:t>Blad nr</w:t>
    </w:r>
  </w:p>
  <w:p w14:paraId="7EC85968" w14:textId="61F8131C" w:rsidR="00551990" w:rsidRDefault="009C60F6">
    <w:pPr>
      <w:pStyle w:val="Sidhuvud"/>
      <w:tabs>
        <w:tab w:val="clear" w:pos="4819"/>
        <w:tab w:val="clear" w:pos="9071"/>
        <w:tab w:val="left" w:pos="5671"/>
        <w:tab w:val="right" w:pos="9072"/>
      </w:tabs>
    </w:pPr>
    <w:r>
      <w:tab/>
      <w:t>202</w:t>
    </w:r>
    <w:r w:rsidR="00643578">
      <w:t>5</w:t>
    </w:r>
    <w:r w:rsidR="00551990">
      <w:tab/>
    </w:r>
    <w:r w:rsidR="00551990">
      <w:fldChar w:fldCharType="begin"/>
    </w:r>
    <w:r w:rsidR="00551990">
      <w:instrText>PAGE</w:instrText>
    </w:r>
    <w:r w:rsidR="00551990">
      <w:fldChar w:fldCharType="separate"/>
    </w:r>
    <w:r w:rsidR="00DD14B1">
      <w:rPr>
        <w:noProof/>
      </w:rPr>
      <w:t>1</w:t>
    </w:r>
    <w:r w:rsidR="00551990">
      <w:fldChar w:fldCharType="end"/>
    </w:r>
  </w:p>
  <w:p w14:paraId="671ADDF2" w14:textId="77777777" w:rsidR="00551990" w:rsidRDefault="00551990">
    <w:pPr>
      <w:pStyle w:val="Sidhuvud"/>
      <w:pBdr>
        <w:top w:val="single" w:sz="6" w:space="1" w:color="auto"/>
      </w:pBdr>
      <w:tabs>
        <w:tab w:val="clear" w:pos="4819"/>
      </w:tabs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F6F50"/>
    <w:multiLevelType w:val="hybridMultilevel"/>
    <w:tmpl w:val="D08AC822"/>
    <w:lvl w:ilvl="0" w:tplc="208E6C0E">
      <w:start w:val="20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03275F"/>
    <w:multiLevelType w:val="hybridMultilevel"/>
    <w:tmpl w:val="2CF4117E"/>
    <w:lvl w:ilvl="0" w:tplc="9A88B974">
      <w:start w:val="20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231424">
    <w:abstractNumId w:val="0"/>
  </w:num>
  <w:num w:numId="2" w16cid:durableId="731805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intFractionalCharacterWidth/>
  <w:proofState w:spelling="clean" w:grammar="clean"/>
  <w:attachedTemplate r:id="rId1"/>
  <w:defaultTabStop w:val="709"/>
  <w:hyphenationZone w:val="57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B5D"/>
    <w:rsid w:val="00010CED"/>
    <w:rsid w:val="00022899"/>
    <w:rsid w:val="00034238"/>
    <w:rsid w:val="000349FF"/>
    <w:rsid w:val="000365D1"/>
    <w:rsid w:val="00044137"/>
    <w:rsid w:val="00056EAD"/>
    <w:rsid w:val="000649C5"/>
    <w:rsid w:val="00081C61"/>
    <w:rsid w:val="000824DC"/>
    <w:rsid w:val="000832D0"/>
    <w:rsid w:val="000935CB"/>
    <w:rsid w:val="00097E18"/>
    <w:rsid w:val="00097F3E"/>
    <w:rsid w:val="000A3930"/>
    <w:rsid w:val="000A4C80"/>
    <w:rsid w:val="000C0C7A"/>
    <w:rsid w:val="000C163B"/>
    <w:rsid w:val="000C6825"/>
    <w:rsid w:val="000C6C3B"/>
    <w:rsid w:val="000D659F"/>
    <w:rsid w:val="000E57C3"/>
    <w:rsid w:val="000E638D"/>
    <w:rsid w:val="000E7EF9"/>
    <w:rsid w:val="00117529"/>
    <w:rsid w:val="001216D0"/>
    <w:rsid w:val="001350B7"/>
    <w:rsid w:val="00155F5B"/>
    <w:rsid w:val="00156E3C"/>
    <w:rsid w:val="0016233D"/>
    <w:rsid w:val="00167882"/>
    <w:rsid w:val="00174E93"/>
    <w:rsid w:val="0018749B"/>
    <w:rsid w:val="00193BAC"/>
    <w:rsid w:val="001B27C7"/>
    <w:rsid w:val="001C1DAD"/>
    <w:rsid w:val="001D3CA0"/>
    <w:rsid w:val="001F17B0"/>
    <w:rsid w:val="002026C0"/>
    <w:rsid w:val="00203FF7"/>
    <w:rsid w:val="00205DB3"/>
    <w:rsid w:val="00215807"/>
    <w:rsid w:val="00232891"/>
    <w:rsid w:val="002333E4"/>
    <w:rsid w:val="00261150"/>
    <w:rsid w:val="00272BDE"/>
    <w:rsid w:val="00275F22"/>
    <w:rsid w:val="00285BCE"/>
    <w:rsid w:val="002907B9"/>
    <w:rsid w:val="00290B9B"/>
    <w:rsid w:val="00291F63"/>
    <w:rsid w:val="0029454E"/>
    <w:rsid w:val="002B788D"/>
    <w:rsid w:val="002C3886"/>
    <w:rsid w:val="002C5AC5"/>
    <w:rsid w:val="002C7C9A"/>
    <w:rsid w:val="002D193A"/>
    <w:rsid w:val="002F5ABD"/>
    <w:rsid w:val="00301BCD"/>
    <w:rsid w:val="00304F75"/>
    <w:rsid w:val="003059CF"/>
    <w:rsid w:val="00342E59"/>
    <w:rsid w:val="00360005"/>
    <w:rsid w:val="003659FE"/>
    <w:rsid w:val="0037792E"/>
    <w:rsid w:val="00397092"/>
    <w:rsid w:val="003A0577"/>
    <w:rsid w:val="003C50B7"/>
    <w:rsid w:val="003D073A"/>
    <w:rsid w:val="003D07C0"/>
    <w:rsid w:val="003E67A9"/>
    <w:rsid w:val="0040322D"/>
    <w:rsid w:val="004105AD"/>
    <w:rsid w:val="00420FF3"/>
    <w:rsid w:val="0042408C"/>
    <w:rsid w:val="00430041"/>
    <w:rsid w:val="00432F6A"/>
    <w:rsid w:val="00466A84"/>
    <w:rsid w:val="00471E26"/>
    <w:rsid w:val="00474A41"/>
    <w:rsid w:val="0048137D"/>
    <w:rsid w:val="004842BD"/>
    <w:rsid w:val="00491A85"/>
    <w:rsid w:val="004955A9"/>
    <w:rsid w:val="004974C4"/>
    <w:rsid w:val="004A50E6"/>
    <w:rsid w:val="004B6433"/>
    <w:rsid w:val="004D0535"/>
    <w:rsid w:val="004D1D09"/>
    <w:rsid w:val="004E6673"/>
    <w:rsid w:val="004E7C48"/>
    <w:rsid w:val="004F3351"/>
    <w:rsid w:val="005206FC"/>
    <w:rsid w:val="00524711"/>
    <w:rsid w:val="00526C90"/>
    <w:rsid w:val="00527D73"/>
    <w:rsid w:val="00534899"/>
    <w:rsid w:val="00534BD6"/>
    <w:rsid w:val="00536A40"/>
    <w:rsid w:val="00551990"/>
    <w:rsid w:val="00553A2E"/>
    <w:rsid w:val="00557BF9"/>
    <w:rsid w:val="005976C6"/>
    <w:rsid w:val="005B06BE"/>
    <w:rsid w:val="005B39A2"/>
    <w:rsid w:val="005D61D2"/>
    <w:rsid w:val="005E49CC"/>
    <w:rsid w:val="006017B9"/>
    <w:rsid w:val="00601D4D"/>
    <w:rsid w:val="00602345"/>
    <w:rsid w:val="00610EFD"/>
    <w:rsid w:val="00626AA3"/>
    <w:rsid w:val="00633E1C"/>
    <w:rsid w:val="00643578"/>
    <w:rsid w:val="00660878"/>
    <w:rsid w:val="006725FE"/>
    <w:rsid w:val="00690B90"/>
    <w:rsid w:val="0069746E"/>
    <w:rsid w:val="006974D1"/>
    <w:rsid w:val="0069760F"/>
    <w:rsid w:val="006D17CC"/>
    <w:rsid w:val="006D6E8A"/>
    <w:rsid w:val="007226A8"/>
    <w:rsid w:val="007227A6"/>
    <w:rsid w:val="007243EB"/>
    <w:rsid w:val="0073149B"/>
    <w:rsid w:val="00747A23"/>
    <w:rsid w:val="007537DF"/>
    <w:rsid w:val="00755876"/>
    <w:rsid w:val="00756D08"/>
    <w:rsid w:val="007618E9"/>
    <w:rsid w:val="0078162C"/>
    <w:rsid w:val="00783427"/>
    <w:rsid w:val="007A6058"/>
    <w:rsid w:val="007B7BB1"/>
    <w:rsid w:val="007D4393"/>
    <w:rsid w:val="007D7804"/>
    <w:rsid w:val="007E7974"/>
    <w:rsid w:val="0080104B"/>
    <w:rsid w:val="00807D39"/>
    <w:rsid w:val="00810B06"/>
    <w:rsid w:val="0081450D"/>
    <w:rsid w:val="008239CC"/>
    <w:rsid w:val="00825C51"/>
    <w:rsid w:val="00831CC1"/>
    <w:rsid w:val="0085546C"/>
    <w:rsid w:val="00870DB9"/>
    <w:rsid w:val="008752D6"/>
    <w:rsid w:val="00890B53"/>
    <w:rsid w:val="00893D3C"/>
    <w:rsid w:val="00897070"/>
    <w:rsid w:val="008A7BF4"/>
    <w:rsid w:val="008B6D23"/>
    <w:rsid w:val="008E4136"/>
    <w:rsid w:val="008F100F"/>
    <w:rsid w:val="008F4881"/>
    <w:rsid w:val="00901477"/>
    <w:rsid w:val="00906E2F"/>
    <w:rsid w:val="00911DF0"/>
    <w:rsid w:val="009212F4"/>
    <w:rsid w:val="009254AC"/>
    <w:rsid w:val="00926421"/>
    <w:rsid w:val="00934A44"/>
    <w:rsid w:val="009475F0"/>
    <w:rsid w:val="009502F1"/>
    <w:rsid w:val="00957A4C"/>
    <w:rsid w:val="00963341"/>
    <w:rsid w:val="00980D91"/>
    <w:rsid w:val="0099103F"/>
    <w:rsid w:val="009A35D9"/>
    <w:rsid w:val="009B3A3F"/>
    <w:rsid w:val="009C60F6"/>
    <w:rsid w:val="009D3103"/>
    <w:rsid w:val="009E0EF8"/>
    <w:rsid w:val="009E586C"/>
    <w:rsid w:val="00A0396C"/>
    <w:rsid w:val="00A12983"/>
    <w:rsid w:val="00A2614E"/>
    <w:rsid w:val="00A3182C"/>
    <w:rsid w:val="00A33AF7"/>
    <w:rsid w:val="00A35152"/>
    <w:rsid w:val="00A37DAE"/>
    <w:rsid w:val="00A53C09"/>
    <w:rsid w:val="00A55F34"/>
    <w:rsid w:val="00A63A22"/>
    <w:rsid w:val="00A9429D"/>
    <w:rsid w:val="00AA7D7E"/>
    <w:rsid w:val="00AB1C2C"/>
    <w:rsid w:val="00AB470B"/>
    <w:rsid w:val="00AC560D"/>
    <w:rsid w:val="00AC7450"/>
    <w:rsid w:val="00AD4AB0"/>
    <w:rsid w:val="00AD4FD7"/>
    <w:rsid w:val="00AD5E53"/>
    <w:rsid w:val="00AE0618"/>
    <w:rsid w:val="00AE374A"/>
    <w:rsid w:val="00AE5C86"/>
    <w:rsid w:val="00AE6B68"/>
    <w:rsid w:val="00B01F14"/>
    <w:rsid w:val="00B0557B"/>
    <w:rsid w:val="00B13349"/>
    <w:rsid w:val="00B33694"/>
    <w:rsid w:val="00B44255"/>
    <w:rsid w:val="00B47EE4"/>
    <w:rsid w:val="00B74287"/>
    <w:rsid w:val="00B77D62"/>
    <w:rsid w:val="00B80E56"/>
    <w:rsid w:val="00B91E79"/>
    <w:rsid w:val="00B95BD5"/>
    <w:rsid w:val="00BA0B22"/>
    <w:rsid w:val="00BA308B"/>
    <w:rsid w:val="00BC7D08"/>
    <w:rsid w:val="00BD0752"/>
    <w:rsid w:val="00BD08F9"/>
    <w:rsid w:val="00BD1DC2"/>
    <w:rsid w:val="00BD353B"/>
    <w:rsid w:val="00BD5E81"/>
    <w:rsid w:val="00BD7BBC"/>
    <w:rsid w:val="00BD7DDA"/>
    <w:rsid w:val="00BE1722"/>
    <w:rsid w:val="00BE370C"/>
    <w:rsid w:val="00BF3202"/>
    <w:rsid w:val="00C070E4"/>
    <w:rsid w:val="00C13D2A"/>
    <w:rsid w:val="00C20BA9"/>
    <w:rsid w:val="00C34BCD"/>
    <w:rsid w:val="00C358AE"/>
    <w:rsid w:val="00C440AA"/>
    <w:rsid w:val="00C65EFA"/>
    <w:rsid w:val="00C75248"/>
    <w:rsid w:val="00C94E9F"/>
    <w:rsid w:val="00C950A0"/>
    <w:rsid w:val="00CA6AB3"/>
    <w:rsid w:val="00CB14A1"/>
    <w:rsid w:val="00CB21C8"/>
    <w:rsid w:val="00CB2D5A"/>
    <w:rsid w:val="00CC1AE0"/>
    <w:rsid w:val="00CE4F00"/>
    <w:rsid w:val="00CE6F02"/>
    <w:rsid w:val="00D13600"/>
    <w:rsid w:val="00D16DD0"/>
    <w:rsid w:val="00D21CC5"/>
    <w:rsid w:val="00D45D75"/>
    <w:rsid w:val="00D52C4C"/>
    <w:rsid w:val="00D5729D"/>
    <w:rsid w:val="00D632A0"/>
    <w:rsid w:val="00D647D2"/>
    <w:rsid w:val="00D666BE"/>
    <w:rsid w:val="00D87F9B"/>
    <w:rsid w:val="00D95D02"/>
    <w:rsid w:val="00DA434A"/>
    <w:rsid w:val="00DB3C93"/>
    <w:rsid w:val="00DC2515"/>
    <w:rsid w:val="00DC5903"/>
    <w:rsid w:val="00DD07A1"/>
    <w:rsid w:val="00DD14B1"/>
    <w:rsid w:val="00DD484E"/>
    <w:rsid w:val="00DD4A72"/>
    <w:rsid w:val="00DD5ED9"/>
    <w:rsid w:val="00DE30EC"/>
    <w:rsid w:val="00DE4898"/>
    <w:rsid w:val="00E20ECF"/>
    <w:rsid w:val="00E2245D"/>
    <w:rsid w:val="00E2346F"/>
    <w:rsid w:val="00E30B5D"/>
    <w:rsid w:val="00E32141"/>
    <w:rsid w:val="00E44559"/>
    <w:rsid w:val="00E46EB2"/>
    <w:rsid w:val="00E5240F"/>
    <w:rsid w:val="00E61961"/>
    <w:rsid w:val="00E63E6A"/>
    <w:rsid w:val="00E644CA"/>
    <w:rsid w:val="00E70F5D"/>
    <w:rsid w:val="00E71E30"/>
    <w:rsid w:val="00E72CDD"/>
    <w:rsid w:val="00E96132"/>
    <w:rsid w:val="00EA0035"/>
    <w:rsid w:val="00EB5578"/>
    <w:rsid w:val="00EC1D2D"/>
    <w:rsid w:val="00EC7D9A"/>
    <w:rsid w:val="00EE08E7"/>
    <w:rsid w:val="00F17AFC"/>
    <w:rsid w:val="00F22BBD"/>
    <w:rsid w:val="00F24B9D"/>
    <w:rsid w:val="00F4665D"/>
    <w:rsid w:val="00F6546F"/>
    <w:rsid w:val="00F67686"/>
    <w:rsid w:val="00F75069"/>
    <w:rsid w:val="00F86058"/>
    <w:rsid w:val="00FA2950"/>
    <w:rsid w:val="00FB4610"/>
    <w:rsid w:val="00FC1B34"/>
    <w:rsid w:val="00FE5102"/>
    <w:rsid w:val="00FE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614490"/>
  <w15:docId w15:val="{CCF9322E-0A11-4723-9724-3A420C09B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semiHidden/>
    <w:pPr>
      <w:tabs>
        <w:tab w:val="center" w:pos="4819"/>
        <w:tab w:val="right" w:pos="9071"/>
      </w:tabs>
    </w:pPr>
  </w:style>
  <w:style w:type="paragraph" w:styleId="Sidhuvud">
    <w:name w:val="header"/>
    <w:basedOn w:val="Normal"/>
    <w:semiHidden/>
    <w:pPr>
      <w:tabs>
        <w:tab w:val="center" w:pos="4819"/>
        <w:tab w:val="right" w:pos="9071"/>
      </w:tabs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C560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AC560D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48137D"/>
    <w:pPr>
      <w:ind w:left="720"/>
      <w:contextualSpacing/>
    </w:pPr>
  </w:style>
  <w:style w:type="table" w:customStyle="1" w:styleId="Normaltabell1">
    <w:name w:val="Normal tabell1"/>
    <w:uiPriority w:val="99"/>
    <w:semiHidden/>
    <w:rsid w:val="00CB14A1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4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Maggan\Programdata\Microsoft\Mallar\Mallprot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Mallprot.dot</Template>
  <TotalTime>302</TotalTime>
  <Pages>5</Pages>
  <Words>722</Words>
  <Characters>3859</Characters>
  <Application>Microsoft Office Word</Application>
  <DocSecurity>0</DocSecurity>
  <Lines>32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MALÅ KOMMUN</vt:lpstr>
    </vt:vector>
  </TitlesOfParts>
  <Company>Malå Kommun</Company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Maggan Persson</dc:creator>
  <cp:lastModifiedBy>Helen Örnberg</cp:lastModifiedBy>
  <cp:revision>24</cp:revision>
  <cp:lastPrinted>2025-09-25T11:01:00Z</cp:lastPrinted>
  <dcterms:created xsi:type="dcterms:W3CDTF">2025-01-09T14:57:00Z</dcterms:created>
  <dcterms:modified xsi:type="dcterms:W3CDTF">2025-10-30T11:40:00Z</dcterms:modified>
</cp:coreProperties>
</file>