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6382" w14:textId="12BA5FC2" w:rsidR="006D6E8A" w:rsidRDefault="00B33694" w:rsidP="00117529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732812">
        <w:rPr>
          <w:b/>
          <w:bCs/>
        </w:rPr>
        <w:t>202</w:t>
      </w:r>
      <w:r w:rsidR="00027B0D">
        <w:rPr>
          <w:b/>
          <w:bCs/>
        </w:rPr>
        <w:t>5</w:t>
      </w:r>
      <w:r w:rsidR="00732812">
        <w:rPr>
          <w:b/>
          <w:bCs/>
        </w:rPr>
        <w:t>-0</w:t>
      </w:r>
      <w:r w:rsidR="00027B0D">
        <w:rPr>
          <w:b/>
          <w:bCs/>
        </w:rPr>
        <w:t>1</w:t>
      </w:r>
      <w:r w:rsidR="00732812">
        <w:rPr>
          <w:b/>
          <w:bCs/>
        </w:rPr>
        <w:t>-</w:t>
      </w:r>
      <w:r w:rsidR="00027B0D">
        <w:rPr>
          <w:b/>
          <w:bCs/>
        </w:rPr>
        <w:t>30</w:t>
      </w:r>
    </w:p>
    <w:p w14:paraId="33917F9E" w14:textId="6FD99062" w:rsidR="00117529" w:rsidRDefault="00117529" w:rsidP="00117529">
      <w:pPr>
        <w:tabs>
          <w:tab w:val="right" w:pos="9923"/>
        </w:tabs>
        <w:rPr>
          <w:b/>
          <w:bCs/>
        </w:rPr>
      </w:pPr>
    </w:p>
    <w:p w14:paraId="08850474" w14:textId="5ED3A436" w:rsidR="00117529" w:rsidRDefault="001F17B0" w:rsidP="00117529">
      <w:pPr>
        <w:tabs>
          <w:tab w:val="right" w:pos="9923"/>
        </w:tabs>
      </w:pPr>
      <w:r>
        <w:t>Dagordning</w:t>
      </w:r>
      <w:r w:rsidR="00117529">
        <w:tab/>
        <w:t>§ 1</w:t>
      </w:r>
    </w:p>
    <w:p w14:paraId="6994E059" w14:textId="77777777" w:rsidR="00FD6E97" w:rsidRDefault="00FD6E97" w:rsidP="00117529">
      <w:pPr>
        <w:tabs>
          <w:tab w:val="right" w:pos="9923"/>
        </w:tabs>
      </w:pPr>
    </w:p>
    <w:p w14:paraId="469E9249" w14:textId="3E948CB2" w:rsidR="00FD6E97" w:rsidRDefault="00FD6E97" w:rsidP="00117529">
      <w:pPr>
        <w:tabs>
          <w:tab w:val="right" w:pos="9923"/>
        </w:tabs>
      </w:pPr>
      <w:r>
        <w:t>Information – Internbudget för Utbildningsnämndens verksamhet år 2025</w:t>
      </w:r>
      <w:r>
        <w:tab/>
        <w:t>§ 2</w:t>
      </w:r>
    </w:p>
    <w:p w14:paraId="1A158CC0" w14:textId="77777777" w:rsidR="00FD6E97" w:rsidRDefault="00FD6E97" w:rsidP="00117529">
      <w:pPr>
        <w:tabs>
          <w:tab w:val="right" w:pos="9923"/>
        </w:tabs>
      </w:pPr>
    </w:p>
    <w:p w14:paraId="7B90DF24" w14:textId="66A45CDA" w:rsidR="00FD6E97" w:rsidRDefault="00FD6E97" w:rsidP="00117529">
      <w:pPr>
        <w:tabs>
          <w:tab w:val="right" w:pos="9923"/>
        </w:tabs>
      </w:pPr>
      <w:r>
        <w:t>Fastställande av taxor inom förskola och fritidshem</w:t>
      </w:r>
      <w:r>
        <w:tab/>
        <w:t>§ 3</w:t>
      </w:r>
    </w:p>
    <w:p w14:paraId="34365BF1" w14:textId="2471F529" w:rsidR="00117529" w:rsidRDefault="00117529" w:rsidP="00117529">
      <w:pPr>
        <w:tabs>
          <w:tab w:val="right" w:pos="9923"/>
        </w:tabs>
      </w:pPr>
    </w:p>
    <w:p w14:paraId="6CDAB5EC" w14:textId="43352EFD" w:rsidR="00027B0D" w:rsidRDefault="00FD6E97" w:rsidP="00117529">
      <w:pPr>
        <w:tabs>
          <w:tab w:val="right" w:pos="9923"/>
        </w:tabs>
      </w:pPr>
      <w:r>
        <w:t>Fastställande av inackorderingstillägg 2025</w:t>
      </w:r>
      <w:r>
        <w:tab/>
        <w:t>§ 4</w:t>
      </w:r>
    </w:p>
    <w:p w14:paraId="5F82C993" w14:textId="77777777" w:rsidR="00FD6E97" w:rsidRDefault="00FD6E97" w:rsidP="00117529">
      <w:pPr>
        <w:tabs>
          <w:tab w:val="right" w:pos="9923"/>
        </w:tabs>
      </w:pPr>
    </w:p>
    <w:p w14:paraId="2AD480D0" w14:textId="7232994B" w:rsidR="00FD6E97" w:rsidRDefault="00FD6E97" w:rsidP="00117529">
      <w:pPr>
        <w:tabs>
          <w:tab w:val="right" w:pos="9923"/>
        </w:tabs>
      </w:pPr>
      <w:r>
        <w:t>Återrapportering enligt internkontrollplan 2024</w:t>
      </w:r>
      <w:r>
        <w:tab/>
        <w:t>§ 5</w:t>
      </w:r>
    </w:p>
    <w:p w14:paraId="33D523B3" w14:textId="77777777" w:rsidR="00FD6E97" w:rsidRDefault="00FD6E97" w:rsidP="00117529">
      <w:pPr>
        <w:tabs>
          <w:tab w:val="right" w:pos="9923"/>
        </w:tabs>
      </w:pPr>
    </w:p>
    <w:p w14:paraId="06352E7D" w14:textId="2785B3DD" w:rsidR="00FD6E97" w:rsidRDefault="00FD6E97" w:rsidP="00117529">
      <w:pPr>
        <w:tabs>
          <w:tab w:val="right" w:pos="9923"/>
        </w:tabs>
      </w:pPr>
      <w:r>
        <w:t>Redovisning av kränkande behandling till huvudmannen 2024</w:t>
      </w:r>
      <w:r>
        <w:tab/>
        <w:t>§ 6</w:t>
      </w:r>
    </w:p>
    <w:p w14:paraId="15177E6F" w14:textId="77777777" w:rsidR="00FD6E97" w:rsidRDefault="00FD6E97" w:rsidP="00117529">
      <w:pPr>
        <w:tabs>
          <w:tab w:val="right" w:pos="9923"/>
        </w:tabs>
      </w:pPr>
    </w:p>
    <w:p w14:paraId="390337FB" w14:textId="7878BB5D" w:rsidR="00FD6E97" w:rsidRDefault="00FD6E97" w:rsidP="00117529">
      <w:pPr>
        <w:tabs>
          <w:tab w:val="right" w:pos="9923"/>
        </w:tabs>
      </w:pPr>
      <w:r>
        <w:t>Information – Avstängning av elev inom grundskolan</w:t>
      </w:r>
      <w:r>
        <w:tab/>
        <w:t>§ 7</w:t>
      </w:r>
    </w:p>
    <w:p w14:paraId="304CAD4C" w14:textId="77777777" w:rsidR="00FD6E97" w:rsidRDefault="00FD6E97" w:rsidP="00117529">
      <w:pPr>
        <w:tabs>
          <w:tab w:val="right" w:pos="9923"/>
        </w:tabs>
      </w:pPr>
    </w:p>
    <w:p w14:paraId="25F8762F" w14:textId="045CA6C7" w:rsidR="00FD6E97" w:rsidRDefault="00FD6E97" w:rsidP="00117529">
      <w:pPr>
        <w:tabs>
          <w:tab w:val="right" w:pos="9923"/>
        </w:tabs>
      </w:pPr>
      <w:r>
        <w:t>Utseende av dataskyddsombud för utbildningsnämnden</w:t>
      </w:r>
      <w:r>
        <w:tab/>
        <w:t>§ 8</w:t>
      </w:r>
    </w:p>
    <w:p w14:paraId="74D8330F" w14:textId="77777777" w:rsidR="00FD6E97" w:rsidRDefault="00FD6E97" w:rsidP="00117529">
      <w:pPr>
        <w:tabs>
          <w:tab w:val="right" w:pos="9923"/>
        </w:tabs>
      </w:pPr>
    </w:p>
    <w:p w14:paraId="7D33A86F" w14:textId="77777777" w:rsidR="00FD6E97" w:rsidRDefault="00FD6E97" w:rsidP="00117529">
      <w:pPr>
        <w:tabs>
          <w:tab w:val="right" w:pos="9923"/>
        </w:tabs>
      </w:pPr>
      <w:r>
        <w:t xml:space="preserve">Motion om prioritering av tillhandahållande av funktionsenliga arbetskläder till personalen </w:t>
      </w:r>
    </w:p>
    <w:p w14:paraId="1754B5C0" w14:textId="09F1872F" w:rsidR="00FD6E97" w:rsidRDefault="00FD6E97" w:rsidP="00117529">
      <w:pPr>
        <w:tabs>
          <w:tab w:val="right" w:pos="9923"/>
        </w:tabs>
      </w:pPr>
      <w:r>
        <w:t>inom förskola</w:t>
      </w:r>
      <w:r>
        <w:tab/>
        <w:t>§ 9</w:t>
      </w:r>
    </w:p>
    <w:p w14:paraId="5A6DBDF6" w14:textId="77777777" w:rsidR="00AE1EA9" w:rsidRDefault="00AE1EA9" w:rsidP="00117529">
      <w:pPr>
        <w:tabs>
          <w:tab w:val="right" w:pos="9923"/>
        </w:tabs>
      </w:pPr>
    </w:p>
    <w:p w14:paraId="695BF0BF" w14:textId="098B1B74" w:rsidR="00AE1EA9" w:rsidRDefault="00AE1EA9" w:rsidP="00117529">
      <w:pPr>
        <w:tabs>
          <w:tab w:val="right" w:pos="9923"/>
        </w:tabs>
      </w:pPr>
      <w:r>
        <w:t>Svar på motion om gratis mensskydd till skolans elever under skoltid</w:t>
      </w:r>
      <w:r>
        <w:tab/>
        <w:t>§ 10</w:t>
      </w:r>
    </w:p>
    <w:p w14:paraId="36587F19" w14:textId="77777777" w:rsidR="00AE1EA9" w:rsidRDefault="00AE1EA9" w:rsidP="00117529">
      <w:pPr>
        <w:tabs>
          <w:tab w:val="right" w:pos="9923"/>
        </w:tabs>
      </w:pPr>
    </w:p>
    <w:p w14:paraId="35BD46E8" w14:textId="289761FB" w:rsidR="00AE1EA9" w:rsidRDefault="00AE1EA9" w:rsidP="00117529">
      <w:pPr>
        <w:tabs>
          <w:tab w:val="right" w:pos="9923"/>
        </w:tabs>
      </w:pPr>
      <w:r>
        <w:t>Anmälan av delegationsbeslut</w:t>
      </w:r>
      <w:r>
        <w:tab/>
        <w:t>§ 1</w:t>
      </w:r>
      <w:r w:rsidR="00CA2F91">
        <w:t>1</w:t>
      </w:r>
    </w:p>
    <w:p w14:paraId="285F65E9" w14:textId="77777777" w:rsidR="00AE1EA9" w:rsidRDefault="00AE1EA9" w:rsidP="00117529">
      <w:pPr>
        <w:tabs>
          <w:tab w:val="right" w:pos="9923"/>
        </w:tabs>
      </w:pPr>
    </w:p>
    <w:p w14:paraId="343646AC" w14:textId="2ADF43F5" w:rsidR="008B17D9" w:rsidRPr="00CC728C" w:rsidRDefault="008B17D9" w:rsidP="00117529">
      <w:pPr>
        <w:tabs>
          <w:tab w:val="right" w:pos="9923"/>
        </w:tabs>
        <w:rPr>
          <w:b/>
          <w:bCs/>
        </w:rPr>
      </w:pPr>
      <w:r w:rsidRPr="00CC728C">
        <w:rPr>
          <w:b/>
          <w:bCs/>
        </w:rPr>
        <w:t>2025-03-20</w:t>
      </w:r>
    </w:p>
    <w:p w14:paraId="529BD7C7" w14:textId="77777777" w:rsidR="008B17D9" w:rsidRDefault="008B17D9" w:rsidP="00117529">
      <w:pPr>
        <w:tabs>
          <w:tab w:val="right" w:pos="9923"/>
        </w:tabs>
      </w:pPr>
    </w:p>
    <w:p w14:paraId="2350A818" w14:textId="209DB8F9" w:rsidR="008B17D9" w:rsidRDefault="008B17D9" w:rsidP="00117529">
      <w:pPr>
        <w:tabs>
          <w:tab w:val="right" w:pos="9923"/>
        </w:tabs>
      </w:pPr>
      <w:r>
        <w:t>Dagordning</w:t>
      </w:r>
      <w:r>
        <w:tab/>
        <w:t>§ 12</w:t>
      </w:r>
    </w:p>
    <w:p w14:paraId="3DE58CB6" w14:textId="77777777" w:rsidR="008B17D9" w:rsidRDefault="008B17D9" w:rsidP="00117529">
      <w:pPr>
        <w:tabs>
          <w:tab w:val="right" w:pos="9923"/>
        </w:tabs>
      </w:pPr>
    </w:p>
    <w:p w14:paraId="363F240B" w14:textId="6FD85C77" w:rsidR="008B17D9" w:rsidRDefault="008B17D9" w:rsidP="00117529">
      <w:pPr>
        <w:tabs>
          <w:tab w:val="right" w:pos="9923"/>
        </w:tabs>
      </w:pPr>
      <w:r>
        <w:t xml:space="preserve">Uppdrag att utreda och förslag på åtgärder för förskolan gällande minskat antal </w:t>
      </w:r>
      <w:r>
        <w:tab/>
        <w:t>§ 13</w:t>
      </w:r>
    </w:p>
    <w:p w14:paraId="7309D6C5" w14:textId="5655D7A8" w:rsidR="008B17D9" w:rsidRDefault="008B17D9" w:rsidP="00117529">
      <w:pPr>
        <w:tabs>
          <w:tab w:val="right" w:pos="9923"/>
        </w:tabs>
      </w:pPr>
      <w:r>
        <w:t>födda barn</w:t>
      </w:r>
    </w:p>
    <w:p w14:paraId="39C9876E" w14:textId="77777777" w:rsidR="008B17D9" w:rsidRDefault="008B17D9" w:rsidP="00117529">
      <w:pPr>
        <w:tabs>
          <w:tab w:val="right" w:pos="9923"/>
        </w:tabs>
      </w:pPr>
    </w:p>
    <w:p w14:paraId="2CDF321C" w14:textId="5D3CF7EF" w:rsidR="008B17D9" w:rsidRDefault="008B17D9" w:rsidP="00117529">
      <w:pPr>
        <w:tabs>
          <w:tab w:val="right" w:pos="9923"/>
        </w:tabs>
      </w:pPr>
      <w:r>
        <w:t>Verksamhetsberättelse 2024</w:t>
      </w:r>
      <w:r>
        <w:tab/>
        <w:t>§ 14</w:t>
      </w:r>
    </w:p>
    <w:p w14:paraId="35D2F639" w14:textId="77777777" w:rsidR="008B17D9" w:rsidRDefault="008B17D9" w:rsidP="00117529">
      <w:pPr>
        <w:tabs>
          <w:tab w:val="right" w:pos="9923"/>
        </w:tabs>
      </w:pPr>
    </w:p>
    <w:p w14:paraId="2A0911A8" w14:textId="31968252" w:rsidR="008B17D9" w:rsidRDefault="008B17D9" w:rsidP="00117529">
      <w:pPr>
        <w:tabs>
          <w:tab w:val="right" w:pos="9923"/>
        </w:tabs>
      </w:pPr>
      <w:r>
        <w:t>Månadsuppföljning jan-feb 2025</w:t>
      </w:r>
      <w:r>
        <w:tab/>
        <w:t>§ 15</w:t>
      </w:r>
    </w:p>
    <w:p w14:paraId="35298E81" w14:textId="77777777" w:rsidR="008B17D9" w:rsidRDefault="008B17D9" w:rsidP="00117529">
      <w:pPr>
        <w:tabs>
          <w:tab w:val="right" w:pos="9923"/>
        </w:tabs>
      </w:pPr>
    </w:p>
    <w:p w14:paraId="180C571F" w14:textId="0598A4EC" w:rsidR="008B17D9" w:rsidRDefault="008B17D9" w:rsidP="00117529">
      <w:pPr>
        <w:tabs>
          <w:tab w:val="right" w:pos="9923"/>
        </w:tabs>
      </w:pPr>
      <w:r>
        <w:t>Elevhälsoplan Nilaskolan</w:t>
      </w:r>
      <w:r>
        <w:tab/>
        <w:t>§ 16</w:t>
      </w:r>
    </w:p>
    <w:p w14:paraId="127EDD74" w14:textId="77777777" w:rsidR="008B17D9" w:rsidRDefault="008B17D9" w:rsidP="00117529">
      <w:pPr>
        <w:tabs>
          <w:tab w:val="right" w:pos="9923"/>
        </w:tabs>
      </w:pPr>
    </w:p>
    <w:p w14:paraId="7E2582DE" w14:textId="5D68A2D6" w:rsidR="008B17D9" w:rsidRDefault="008B17D9" w:rsidP="00117529">
      <w:pPr>
        <w:tabs>
          <w:tab w:val="right" w:pos="9923"/>
        </w:tabs>
      </w:pPr>
      <w:r>
        <w:t>Redovisning av kränkande behandling</w:t>
      </w:r>
      <w:r>
        <w:tab/>
        <w:t>§ 17</w:t>
      </w:r>
    </w:p>
    <w:p w14:paraId="1E2847FD" w14:textId="77777777" w:rsidR="008B17D9" w:rsidRDefault="008B17D9" w:rsidP="00117529">
      <w:pPr>
        <w:tabs>
          <w:tab w:val="right" w:pos="9923"/>
        </w:tabs>
      </w:pPr>
    </w:p>
    <w:p w14:paraId="636CE8E9" w14:textId="7A5061A2" w:rsidR="008B17D9" w:rsidRDefault="008B17D9" w:rsidP="00117529">
      <w:pPr>
        <w:tabs>
          <w:tab w:val="right" w:pos="9923"/>
        </w:tabs>
      </w:pPr>
      <w:r>
        <w:t>Yttrande gällande fastställande av riktlinjer för fordon i Malå kommun</w:t>
      </w:r>
      <w:r>
        <w:tab/>
        <w:t>§ 18</w:t>
      </w:r>
    </w:p>
    <w:p w14:paraId="7FDA3626" w14:textId="77777777" w:rsidR="00CC728C" w:rsidRDefault="00CC728C" w:rsidP="00117529">
      <w:pPr>
        <w:tabs>
          <w:tab w:val="right" w:pos="9923"/>
        </w:tabs>
      </w:pPr>
    </w:p>
    <w:p w14:paraId="7C25DDAD" w14:textId="53FC8525" w:rsidR="00CC728C" w:rsidRDefault="00CC728C" w:rsidP="00117529">
      <w:pPr>
        <w:tabs>
          <w:tab w:val="right" w:pos="9923"/>
        </w:tabs>
      </w:pPr>
      <w:r>
        <w:t>Anmälan av delegationsbeslut</w:t>
      </w:r>
      <w:r>
        <w:tab/>
        <w:t>§ 19</w:t>
      </w:r>
    </w:p>
    <w:p w14:paraId="4802C544" w14:textId="77777777" w:rsidR="00CC728C" w:rsidRDefault="00CC728C" w:rsidP="00117529">
      <w:pPr>
        <w:tabs>
          <w:tab w:val="right" w:pos="9923"/>
        </w:tabs>
      </w:pPr>
    </w:p>
    <w:p w14:paraId="4C34629A" w14:textId="17597776" w:rsidR="00CC728C" w:rsidRDefault="00CC728C" w:rsidP="00117529">
      <w:pPr>
        <w:tabs>
          <w:tab w:val="right" w:pos="9923"/>
        </w:tabs>
      </w:pPr>
      <w:r>
        <w:t>Redovisning av meddelande</w:t>
      </w:r>
      <w:r>
        <w:tab/>
        <w:t>§ 20</w:t>
      </w:r>
    </w:p>
    <w:p w14:paraId="76F9734A" w14:textId="77777777" w:rsidR="00E85DC0" w:rsidRDefault="00E85DC0" w:rsidP="00117529">
      <w:pPr>
        <w:tabs>
          <w:tab w:val="right" w:pos="9923"/>
        </w:tabs>
      </w:pPr>
    </w:p>
    <w:p w14:paraId="687DF268" w14:textId="6B9977EB" w:rsidR="00E85DC0" w:rsidRPr="00E85DC0" w:rsidRDefault="00E85DC0" w:rsidP="00117529">
      <w:pPr>
        <w:tabs>
          <w:tab w:val="right" w:pos="9923"/>
        </w:tabs>
        <w:rPr>
          <w:b/>
          <w:bCs/>
        </w:rPr>
      </w:pPr>
      <w:r w:rsidRPr="00E85DC0">
        <w:rPr>
          <w:b/>
          <w:bCs/>
        </w:rPr>
        <w:lastRenderedPageBreak/>
        <w:t>2025-05-22</w:t>
      </w:r>
    </w:p>
    <w:p w14:paraId="34164F91" w14:textId="77777777" w:rsidR="00E85DC0" w:rsidRDefault="00E85DC0" w:rsidP="00117529">
      <w:pPr>
        <w:tabs>
          <w:tab w:val="right" w:pos="9923"/>
        </w:tabs>
      </w:pPr>
    </w:p>
    <w:p w14:paraId="648886C4" w14:textId="6091FC7B" w:rsidR="00E85DC0" w:rsidRDefault="00E85DC0" w:rsidP="00117529">
      <w:pPr>
        <w:tabs>
          <w:tab w:val="right" w:pos="9923"/>
        </w:tabs>
      </w:pPr>
      <w:r>
        <w:t>Dagordning</w:t>
      </w:r>
      <w:r>
        <w:tab/>
        <w:t>§ 21</w:t>
      </w:r>
    </w:p>
    <w:p w14:paraId="39825736" w14:textId="77777777" w:rsidR="00E85DC0" w:rsidRDefault="00E85DC0" w:rsidP="00117529">
      <w:pPr>
        <w:tabs>
          <w:tab w:val="right" w:pos="9923"/>
        </w:tabs>
      </w:pPr>
    </w:p>
    <w:p w14:paraId="5895703A" w14:textId="6E802CBF" w:rsidR="00E85DC0" w:rsidRDefault="00E85DC0" w:rsidP="00117529">
      <w:pPr>
        <w:tabs>
          <w:tab w:val="right" w:pos="9923"/>
        </w:tabs>
      </w:pPr>
      <w:r>
        <w:t>Patientsäkerhetsberättelse</w:t>
      </w:r>
      <w:r>
        <w:tab/>
        <w:t>§ 22</w:t>
      </w:r>
    </w:p>
    <w:p w14:paraId="5E28CB12" w14:textId="77777777" w:rsidR="00E85DC0" w:rsidRDefault="00E85DC0" w:rsidP="00117529">
      <w:pPr>
        <w:tabs>
          <w:tab w:val="right" w:pos="9923"/>
        </w:tabs>
      </w:pPr>
    </w:p>
    <w:p w14:paraId="41DF5DD9" w14:textId="1AE01513" w:rsidR="00E85DC0" w:rsidRDefault="00E85DC0" w:rsidP="00117529">
      <w:pPr>
        <w:tabs>
          <w:tab w:val="right" w:pos="9923"/>
        </w:tabs>
      </w:pPr>
      <w:r>
        <w:t>Ekonomisk månadsuppföljning januari till april 2025</w:t>
      </w:r>
      <w:r>
        <w:tab/>
        <w:t>§ 23</w:t>
      </w:r>
    </w:p>
    <w:p w14:paraId="75229B14" w14:textId="77777777" w:rsidR="00E85DC0" w:rsidRDefault="00E85DC0" w:rsidP="00117529">
      <w:pPr>
        <w:tabs>
          <w:tab w:val="right" w:pos="9923"/>
        </w:tabs>
      </w:pPr>
    </w:p>
    <w:p w14:paraId="75BA0D7F" w14:textId="7683012C" w:rsidR="00E85DC0" w:rsidRDefault="00E85DC0" w:rsidP="00117529">
      <w:pPr>
        <w:tabs>
          <w:tab w:val="right" w:pos="9923"/>
        </w:tabs>
      </w:pPr>
      <w:r>
        <w:t>Åtgärder med anledning av grundläggande granskning av Utbildningsnämnden 2024</w:t>
      </w:r>
      <w:r>
        <w:tab/>
        <w:t>§ 24</w:t>
      </w:r>
    </w:p>
    <w:p w14:paraId="5D5B042F" w14:textId="77777777" w:rsidR="00E85DC0" w:rsidRDefault="00E85DC0" w:rsidP="00117529">
      <w:pPr>
        <w:tabs>
          <w:tab w:val="right" w:pos="9923"/>
        </w:tabs>
      </w:pPr>
    </w:p>
    <w:p w14:paraId="60A5EF6D" w14:textId="3665A15E" w:rsidR="00E85DC0" w:rsidRDefault="00E85DC0" w:rsidP="00117529">
      <w:pPr>
        <w:tabs>
          <w:tab w:val="right" w:pos="9923"/>
        </w:tabs>
      </w:pPr>
      <w:r>
        <w:t>Redovisning av kränkande behandling</w:t>
      </w:r>
      <w:r>
        <w:tab/>
        <w:t>§ 25</w:t>
      </w:r>
    </w:p>
    <w:p w14:paraId="4F3AE1CC" w14:textId="77777777" w:rsidR="00E85DC0" w:rsidRDefault="00E85DC0" w:rsidP="00117529">
      <w:pPr>
        <w:tabs>
          <w:tab w:val="right" w:pos="9923"/>
        </w:tabs>
      </w:pPr>
    </w:p>
    <w:p w14:paraId="7AEE2464" w14:textId="0A40DBC1" w:rsidR="00E85DC0" w:rsidRDefault="00E85DC0" w:rsidP="00117529">
      <w:pPr>
        <w:tabs>
          <w:tab w:val="right" w:pos="9923"/>
        </w:tabs>
      </w:pPr>
      <w:r>
        <w:t>Fastställande av interkommun</w:t>
      </w:r>
      <w:r w:rsidR="009F2C2A">
        <w:t>al ersättning läsåret 25/26</w:t>
      </w:r>
      <w:r w:rsidR="009F2C2A">
        <w:tab/>
        <w:t>§ 26</w:t>
      </w:r>
    </w:p>
    <w:p w14:paraId="790CF8D2" w14:textId="77777777" w:rsidR="009F2C2A" w:rsidRDefault="009F2C2A" w:rsidP="00117529">
      <w:pPr>
        <w:tabs>
          <w:tab w:val="right" w:pos="9923"/>
        </w:tabs>
      </w:pPr>
    </w:p>
    <w:p w14:paraId="37A0A314" w14:textId="1FA8BD95" w:rsidR="009F2C2A" w:rsidRDefault="009F2C2A" w:rsidP="00117529">
      <w:pPr>
        <w:tabs>
          <w:tab w:val="right" w:pos="9923"/>
        </w:tabs>
      </w:pPr>
      <w:r>
        <w:t>Uppdrag att utreda och förslag på åtgärder för förskolan gällande minskat antal födda</w:t>
      </w:r>
      <w:r>
        <w:tab/>
      </w:r>
    </w:p>
    <w:p w14:paraId="1EBE7B86" w14:textId="69AB8159" w:rsidR="009F2C2A" w:rsidRDefault="009F2C2A" w:rsidP="00117529">
      <w:pPr>
        <w:tabs>
          <w:tab w:val="right" w:pos="9923"/>
        </w:tabs>
      </w:pPr>
      <w:r>
        <w:t>Barn</w:t>
      </w:r>
      <w:r>
        <w:tab/>
        <w:t>§ 27</w:t>
      </w:r>
    </w:p>
    <w:p w14:paraId="2DC129F5" w14:textId="77777777" w:rsidR="009F2C2A" w:rsidRDefault="009F2C2A" w:rsidP="00117529">
      <w:pPr>
        <w:tabs>
          <w:tab w:val="right" w:pos="9923"/>
        </w:tabs>
      </w:pPr>
    </w:p>
    <w:p w14:paraId="7374940E" w14:textId="72ABBE63" w:rsidR="009F2C2A" w:rsidRDefault="009F2C2A" w:rsidP="00117529">
      <w:pPr>
        <w:tabs>
          <w:tab w:val="right" w:pos="9923"/>
        </w:tabs>
      </w:pPr>
      <w:r>
        <w:t>Regler för skolskjuts och elevresor i Malå kommun</w:t>
      </w:r>
      <w:r>
        <w:tab/>
        <w:t>§ 28</w:t>
      </w:r>
    </w:p>
    <w:p w14:paraId="06D1ADFF" w14:textId="77777777" w:rsidR="00802D29" w:rsidRDefault="00802D29" w:rsidP="00117529">
      <w:pPr>
        <w:tabs>
          <w:tab w:val="right" w:pos="9923"/>
        </w:tabs>
      </w:pPr>
    </w:p>
    <w:p w14:paraId="4455B057" w14:textId="7624F179" w:rsidR="00802D29" w:rsidRDefault="00802D29" w:rsidP="00117529">
      <w:pPr>
        <w:tabs>
          <w:tab w:val="right" w:pos="9923"/>
        </w:tabs>
      </w:pPr>
      <w:r>
        <w:t>Skolchefen informerar</w:t>
      </w:r>
      <w:r>
        <w:tab/>
        <w:t>§ 29</w:t>
      </w:r>
    </w:p>
    <w:p w14:paraId="27AE41DC" w14:textId="77777777" w:rsidR="009F2C2A" w:rsidRDefault="009F2C2A" w:rsidP="00117529">
      <w:pPr>
        <w:tabs>
          <w:tab w:val="right" w:pos="9923"/>
        </w:tabs>
      </w:pPr>
    </w:p>
    <w:p w14:paraId="6B3D2310" w14:textId="7EB0950C" w:rsidR="00CC728C" w:rsidRPr="00B05D0D" w:rsidRDefault="00B05D0D" w:rsidP="00117529">
      <w:pPr>
        <w:tabs>
          <w:tab w:val="right" w:pos="9923"/>
        </w:tabs>
        <w:rPr>
          <w:b/>
          <w:bCs/>
        </w:rPr>
      </w:pPr>
      <w:r w:rsidRPr="00B05D0D">
        <w:rPr>
          <w:b/>
          <w:bCs/>
        </w:rPr>
        <w:t>2025-09-25</w:t>
      </w:r>
    </w:p>
    <w:p w14:paraId="23E09A18" w14:textId="77777777" w:rsidR="00B05D0D" w:rsidRDefault="00B05D0D" w:rsidP="00117529">
      <w:pPr>
        <w:tabs>
          <w:tab w:val="right" w:pos="9923"/>
        </w:tabs>
      </w:pPr>
    </w:p>
    <w:p w14:paraId="3F416B1A" w14:textId="702B0E0A" w:rsidR="00B05D0D" w:rsidRDefault="00B05D0D" w:rsidP="00117529">
      <w:pPr>
        <w:tabs>
          <w:tab w:val="right" w:pos="9923"/>
        </w:tabs>
      </w:pPr>
      <w:r>
        <w:t>Dagordning</w:t>
      </w:r>
      <w:r>
        <w:tab/>
        <w:t>§ 30</w:t>
      </w:r>
    </w:p>
    <w:p w14:paraId="6C963A70" w14:textId="77777777" w:rsidR="00B05D0D" w:rsidRDefault="00B05D0D" w:rsidP="00117529">
      <w:pPr>
        <w:tabs>
          <w:tab w:val="right" w:pos="9923"/>
        </w:tabs>
      </w:pPr>
    </w:p>
    <w:p w14:paraId="4CB36569" w14:textId="54A08569" w:rsidR="00B05D0D" w:rsidRDefault="00B05D0D" w:rsidP="00117529">
      <w:pPr>
        <w:tabs>
          <w:tab w:val="right" w:pos="9923"/>
        </w:tabs>
      </w:pPr>
      <w:r w:rsidRPr="00B05D0D">
        <w:rPr>
          <w:bCs/>
        </w:rPr>
        <w:t>Skolchefen informerar</w:t>
      </w:r>
      <w:r>
        <w:rPr>
          <w:bCs/>
        </w:rPr>
        <w:tab/>
      </w:r>
      <w:r>
        <w:t xml:space="preserve">§ </w:t>
      </w:r>
      <w:r w:rsidR="003E7444">
        <w:t>31</w:t>
      </w:r>
    </w:p>
    <w:p w14:paraId="367D35F9" w14:textId="77777777" w:rsidR="00B05D0D" w:rsidRDefault="00B05D0D" w:rsidP="00117529">
      <w:pPr>
        <w:tabs>
          <w:tab w:val="right" w:pos="9923"/>
        </w:tabs>
      </w:pPr>
    </w:p>
    <w:p w14:paraId="2F7C111F" w14:textId="54C2726B" w:rsidR="00B05D0D" w:rsidRDefault="00B05D0D" w:rsidP="00117529">
      <w:pPr>
        <w:tabs>
          <w:tab w:val="right" w:pos="9923"/>
        </w:tabs>
      </w:pPr>
      <w:r w:rsidRPr="00B05D0D">
        <w:rPr>
          <w:bCs/>
        </w:rPr>
        <w:t>Återrapportering av utbildningsavdelningens systematiska kvalitetsarbete</w:t>
      </w:r>
      <w:r>
        <w:rPr>
          <w:bCs/>
        </w:rPr>
        <w:tab/>
      </w:r>
      <w:r>
        <w:t xml:space="preserve">§ </w:t>
      </w:r>
      <w:r w:rsidR="003E7444">
        <w:t>32</w:t>
      </w:r>
    </w:p>
    <w:p w14:paraId="18EBB6BE" w14:textId="77777777" w:rsidR="00B05D0D" w:rsidRDefault="00B05D0D" w:rsidP="00117529">
      <w:pPr>
        <w:tabs>
          <w:tab w:val="right" w:pos="9923"/>
        </w:tabs>
      </w:pPr>
    </w:p>
    <w:p w14:paraId="7607226D" w14:textId="7637452A" w:rsidR="00B05D0D" w:rsidRDefault="00B05D0D" w:rsidP="00117529">
      <w:pPr>
        <w:tabs>
          <w:tab w:val="right" w:pos="9923"/>
        </w:tabs>
      </w:pPr>
      <w:r w:rsidRPr="00B05D0D">
        <w:rPr>
          <w:bCs/>
        </w:rPr>
        <w:t>Delårsrapport, januari - augusti 2025</w:t>
      </w:r>
      <w:r>
        <w:rPr>
          <w:bCs/>
        </w:rPr>
        <w:tab/>
      </w:r>
      <w:r>
        <w:t xml:space="preserve">§ </w:t>
      </w:r>
      <w:r w:rsidR="003E7444">
        <w:t>33</w:t>
      </w:r>
    </w:p>
    <w:p w14:paraId="1E500FC6" w14:textId="77777777" w:rsidR="00B05D0D" w:rsidRDefault="00B05D0D" w:rsidP="00117529">
      <w:pPr>
        <w:tabs>
          <w:tab w:val="right" w:pos="9923"/>
        </w:tabs>
      </w:pPr>
    </w:p>
    <w:p w14:paraId="5C86D195" w14:textId="67AADB4A" w:rsidR="00B05D0D" w:rsidRDefault="00B05D0D" w:rsidP="00117529">
      <w:pPr>
        <w:tabs>
          <w:tab w:val="right" w:pos="9923"/>
        </w:tabs>
      </w:pPr>
      <w:r w:rsidRPr="00B05D0D">
        <w:rPr>
          <w:bCs/>
        </w:rPr>
        <w:t>Redovisning till huvudmannen av anmälningar om kränkande behandling</w:t>
      </w:r>
      <w:r>
        <w:rPr>
          <w:bCs/>
        </w:rPr>
        <w:tab/>
      </w:r>
      <w:r>
        <w:t xml:space="preserve">§ </w:t>
      </w:r>
      <w:r w:rsidR="003E7444">
        <w:t>34</w:t>
      </w:r>
    </w:p>
    <w:p w14:paraId="4D5B52E4" w14:textId="77777777" w:rsidR="00B05D0D" w:rsidRDefault="00B05D0D" w:rsidP="00117529">
      <w:pPr>
        <w:tabs>
          <w:tab w:val="right" w:pos="9923"/>
        </w:tabs>
      </w:pPr>
    </w:p>
    <w:p w14:paraId="4F0725A6" w14:textId="343A7CA5" w:rsidR="00B05D0D" w:rsidRDefault="00B05D0D" w:rsidP="00117529">
      <w:pPr>
        <w:tabs>
          <w:tab w:val="right" w:pos="9923"/>
        </w:tabs>
      </w:pPr>
      <w:r w:rsidRPr="00B05D0D">
        <w:rPr>
          <w:bCs/>
        </w:rPr>
        <w:t>Fastställande av åtgärder för skolsäkerhet i Malå kommun</w:t>
      </w:r>
      <w:r>
        <w:rPr>
          <w:bCs/>
        </w:rPr>
        <w:tab/>
      </w:r>
      <w:r>
        <w:t xml:space="preserve">§ </w:t>
      </w:r>
      <w:r w:rsidR="003E7444">
        <w:t>35</w:t>
      </w:r>
    </w:p>
    <w:p w14:paraId="02ED9279" w14:textId="77777777" w:rsidR="00B05D0D" w:rsidRDefault="00B05D0D" w:rsidP="00117529">
      <w:pPr>
        <w:tabs>
          <w:tab w:val="right" w:pos="9923"/>
        </w:tabs>
      </w:pPr>
    </w:p>
    <w:p w14:paraId="1D3F9444" w14:textId="6B1E323E" w:rsidR="00B05D0D" w:rsidRDefault="00B05D0D" w:rsidP="00117529">
      <w:pPr>
        <w:tabs>
          <w:tab w:val="right" w:pos="9923"/>
        </w:tabs>
        <w:rPr>
          <w:bCs/>
        </w:rPr>
      </w:pPr>
      <w:r w:rsidRPr="00B05D0D">
        <w:rPr>
          <w:bCs/>
        </w:rPr>
        <w:t xml:space="preserve">Fastställande av ekonomisk ersättning för resor, kost och logi under PRAO-perioder </w:t>
      </w:r>
      <w:r>
        <w:rPr>
          <w:bCs/>
        </w:rPr>
        <w:tab/>
      </w:r>
      <w:r>
        <w:t xml:space="preserve">§ </w:t>
      </w:r>
      <w:r w:rsidR="003E7444">
        <w:t>36</w:t>
      </w:r>
    </w:p>
    <w:p w14:paraId="2A8ADC9E" w14:textId="2D3111B6" w:rsidR="00B05D0D" w:rsidRDefault="00B05D0D" w:rsidP="00117529">
      <w:pPr>
        <w:tabs>
          <w:tab w:val="right" w:pos="9923"/>
        </w:tabs>
        <w:rPr>
          <w:bCs/>
        </w:rPr>
      </w:pPr>
      <w:r w:rsidRPr="00B05D0D">
        <w:rPr>
          <w:bCs/>
        </w:rPr>
        <w:t>på hö</w:t>
      </w:r>
      <w:r w:rsidR="00100EA2">
        <w:rPr>
          <w:bCs/>
        </w:rPr>
        <w:t>gs</w:t>
      </w:r>
      <w:r w:rsidRPr="00B05D0D">
        <w:rPr>
          <w:bCs/>
        </w:rPr>
        <w:t>tadiet</w:t>
      </w:r>
    </w:p>
    <w:p w14:paraId="787C820B" w14:textId="77777777" w:rsidR="003E7444" w:rsidRDefault="003E7444" w:rsidP="00117529">
      <w:pPr>
        <w:tabs>
          <w:tab w:val="right" w:pos="9923"/>
        </w:tabs>
        <w:rPr>
          <w:bCs/>
        </w:rPr>
      </w:pPr>
    </w:p>
    <w:p w14:paraId="1D6571B2" w14:textId="4E10D171" w:rsidR="003E7444" w:rsidRDefault="003E7444" w:rsidP="00117529">
      <w:pPr>
        <w:tabs>
          <w:tab w:val="right" w:pos="9923"/>
        </w:tabs>
      </w:pPr>
      <w:r>
        <w:rPr>
          <w:bCs/>
        </w:rPr>
        <w:t>Utseende av dataskyddsombud för utbildningsnämnden</w:t>
      </w:r>
      <w:r>
        <w:rPr>
          <w:bCs/>
        </w:rPr>
        <w:tab/>
        <w:t>§ 37</w:t>
      </w:r>
    </w:p>
    <w:p w14:paraId="70FA924C" w14:textId="77777777" w:rsidR="00B05D0D" w:rsidRDefault="00B05D0D" w:rsidP="00117529">
      <w:pPr>
        <w:tabs>
          <w:tab w:val="right" w:pos="9923"/>
        </w:tabs>
      </w:pPr>
    </w:p>
    <w:p w14:paraId="0C7C18E2" w14:textId="196E5041" w:rsidR="00B05D0D" w:rsidRDefault="00B05D0D" w:rsidP="00117529">
      <w:pPr>
        <w:tabs>
          <w:tab w:val="right" w:pos="9923"/>
        </w:tabs>
      </w:pPr>
      <w:r w:rsidRPr="00B05D0D">
        <w:rPr>
          <w:bCs/>
        </w:rPr>
        <w:t>Anmälan av delegationsbeslut</w:t>
      </w:r>
      <w:r>
        <w:rPr>
          <w:bCs/>
        </w:rPr>
        <w:tab/>
      </w:r>
      <w:r>
        <w:t xml:space="preserve">§ </w:t>
      </w:r>
      <w:r w:rsidR="003E7444">
        <w:t>38</w:t>
      </w:r>
    </w:p>
    <w:p w14:paraId="3A442736" w14:textId="77777777" w:rsidR="00B05D0D" w:rsidRDefault="00B05D0D" w:rsidP="00117529">
      <w:pPr>
        <w:tabs>
          <w:tab w:val="right" w:pos="9923"/>
        </w:tabs>
      </w:pPr>
    </w:p>
    <w:p w14:paraId="35241951" w14:textId="63B4F278" w:rsidR="00B05D0D" w:rsidRDefault="00B05D0D" w:rsidP="00117529">
      <w:pPr>
        <w:tabs>
          <w:tab w:val="right" w:pos="9923"/>
        </w:tabs>
      </w:pPr>
      <w:r w:rsidRPr="00B05D0D">
        <w:rPr>
          <w:bCs/>
        </w:rPr>
        <w:t>Redovisning av meddelanden</w:t>
      </w:r>
      <w:r>
        <w:rPr>
          <w:bCs/>
        </w:rPr>
        <w:tab/>
      </w:r>
      <w:r>
        <w:t xml:space="preserve">§ </w:t>
      </w:r>
      <w:r w:rsidR="003E7444">
        <w:t>39</w:t>
      </w:r>
    </w:p>
    <w:sectPr w:rsidR="00B05D0D" w:rsidSect="00DF5FAF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D70F" w14:textId="77777777" w:rsidR="00B74B5B" w:rsidRDefault="00B74B5B">
      <w:r>
        <w:separator/>
      </w:r>
    </w:p>
  </w:endnote>
  <w:endnote w:type="continuationSeparator" w:id="0">
    <w:p w14:paraId="2E18FB2B" w14:textId="77777777" w:rsidR="00B74B5B" w:rsidRDefault="00B7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AD07" w14:textId="77777777" w:rsidR="00B74B5B" w:rsidRDefault="00B74B5B">
      <w:r>
        <w:separator/>
      </w:r>
    </w:p>
  </w:footnote>
  <w:footnote w:type="continuationSeparator" w:id="0">
    <w:p w14:paraId="501D999D" w14:textId="77777777" w:rsidR="00B74B5B" w:rsidRDefault="00B7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3635" w14:textId="2E4C3C96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DA065B">
      <w:t>Utbildningsnämnden</w:t>
    </w:r>
    <w:r>
      <w:rPr>
        <w:b/>
        <w:sz w:val="28"/>
      </w:rPr>
      <w:tab/>
    </w:r>
    <w:r w:rsidR="001C1DAD"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07DC6F9D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027B0D">
      <w:t>5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275F"/>
    <w:multiLevelType w:val="hybridMultilevel"/>
    <w:tmpl w:val="2CF4117E"/>
    <w:lvl w:ilvl="0" w:tplc="9A88B974">
      <w:start w:val="20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1424">
    <w:abstractNumId w:val="0"/>
  </w:num>
  <w:num w:numId="2" w16cid:durableId="7318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27B0D"/>
    <w:rsid w:val="000349FF"/>
    <w:rsid w:val="00044137"/>
    <w:rsid w:val="00056EAD"/>
    <w:rsid w:val="00081C61"/>
    <w:rsid w:val="00097E18"/>
    <w:rsid w:val="00097F3E"/>
    <w:rsid w:val="000A3930"/>
    <w:rsid w:val="000A4C80"/>
    <w:rsid w:val="000C0C7A"/>
    <w:rsid w:val="000C6C3B"/>
    <w:rsid w:val="000D659F"/>
    <w:rsid w:val="000E57C3"/>
    <w:rsid w:val="000E638D"/>
    <w:rsid w:val="000E7EF9"/>
    <w:rsid w:val="00100EA2"/>
    <w:rsid w:val="00117529"/>
    <w:rsid w:val="001216D0"/>
    <w:rsid w:val="00132109"/>
    <w:rsid w:val="00155F5B"/>
    <w:rsid w:val="00162158"/>
    <w:rsid w:val="00174E93"/>
    <w:rsid w:val="0018543D"/>
    <w:rsid w:val="00193BAC"/>
    <w:rsid w:val="001C1DAD"/>
    <w:rsid w:val="001D3CA0"/>
    <w:rsid w:val="001D537A"/>
    <w:rsid w:val="001F17B0"/>
    <w:rsid w:val="002026C0"/>
    <w:rsid w:val="00203FF7"/>
    <w:rsid w:val="0020574D"/>
    <w:rsid w:val="00205DB3"/>
    <w:rsid w:val="00215807"/>
    <w:rsid w:val="00221101"/>
    <w:rsid w:val="002333E4"/>
    <w:rsid w:val="00261150"/>
    <w:rsid w:val="00262BC9"/>
    <w:rsid w:val="002907B9"/>
    <w:rsid w:val="00290B9B"/>
    <w:rsid w:val="00292ACD"/>
    <w:rsid w:val="002B788D"/>
    <w:rsid w:val="002C7C9A"/>
    <w:rsid w:val="002D30A3"/>
    <w:rsid w:val="002D61EA"/>
    <w:rsid w:val="002F5ABD"/>
    <w:rsid w:val="00304F75"/>
    <w:rsid w:val="003059CF"/>
    <w:rsid w:val="00342E59"/>
    <w:rsid w:val="003659FE"/>
    <w:rsid w:val="0037792E"/>
    <w:rsid w:val="003A0577"/>
    <w:rsid w:val="003B5612"/>
    <w:rsid w:val="003D073A"/>
    <w:rsid w:val="003E7444"/>
    <w:rsid w:val="004105AD"/>
    <w:rsid w:val="00420FF3"/>
    <w:rsid w:val="0042408C"/>
    <w:rsid w:val="00432F6A"/>
    <w:rsid w:val="00446E4E"/>
    <w:rsid w:val="004555D7"/>
    <w:rsid w:val="004714A4"/>
    <w:rsid w:val="00471E26"/>
    <w:rsid w:val="00474A41"/>
    <w:rsid w:val="0048137D"/>
    <w:rsid w:val="004842BD"/>
    <w:rsid w:val="00491A85"/>
    <w:rsid w:val="004955A9"/>
    <w:rsid w:val="004974C4"/>
    <w:rsid w:val="004A50E6"/>
    <w:rsid w:val="004B6433"/>
    <w:rsid w:val="004D0535"/>
    <w:rsid w:val="004E6673"/>
    <w:rsid w:val="004E7C48"/>
    <w:rsid w:val="004F3351"/>
    <w:rsid w:val="004F56C6"/>
    <w:rsid w:val="00511254"/>
    <w:rsid w:val="005206FC"/>
    <w:rsid w:val="00521484"/>
    <w:rsid w:val="00526C90"/>
    <w:rsid w:val="00527D73"/>
    <w:rsid w:val="00534899"/>
    <w:rsid w:val="00534BD6"/>
    <w:rsid w:val="00551990"/>
    <w:rsid w:val="00553A2E"/>
    <w:rsid w:val="00557BF9"/>
    <w:rsid w:val="005A0CBA"/>
    <w:rsid w:val="005D61D2"/>
    <w:rsid w:val="005F3DE8"/>
    <w:rsid w:val="00601D4D"/>
    <w:rsid w:val="00660878"/>
    <w:rsid w:val="006648D2"/>
    <w:rsid w:val="00690B90"/>
    <w:rsid w:val="006D17CC"/>
    <w:rsid w:val="006D6E8A"/>
    <w:rsid w:val="0070478E"/>
    <w:rsid w:val="007226A8"/>
    <w:rsid w:val="007227A6"/>
    <w:rsid w:val="0073149B"/>
    <w:rsid w:val="00732812"/>
    <w:rsid w:val="00755876"/>
    <w:rsid w:val="00756D08"/>
    <w:rsid w:val="007618E9"/>
    <w:rsid w:val="00783427"/>
    <w:rsid w:val="007A6058"/>
    <w:rsid w:val="007D7804"/>
    <w:rsid w:val="007E7974"/>
    <w:rsid w:val="007F4F04"/>
    <w:rsid w:val="0080198F"/>
    <w:rsid w:val="00802D29"/>
    <w:rsid w:val="00810B06"/>
    <w:rsid w:val="0081450D"/>
    <w:rsid w:val="00821611"/>
    <w:rsid w:val="00831CC1"/>
    <w:rsid w:val="00853517"/>
    <w:rsid w:val="00870075"/>
    <w:rsid w:val="008829F1"/>
    <w:rsid w:val="00890B53"/>
    <w:rsid w:val="00897070"/>
    <w:rsid w:val="008A510F"/>
    <w:rsid w:val="008B17D9"/>
    <w:rsid w:val="008B18A1"/>
    <w:rsid w:val="008B6D23"/>
    <w:rsid w:val="008E4136"/>
    <w:rsid w:val="009212F4"/>
    <w:rsid w:val="00926421"/>
    <w:rsid w:val="00934A44"/>
    <w:rsid w:val="00940673"/>
    <w:rsid w:val="00943ECB"/>
    <w:rsid w:val="00944B7E"/>
    <w:rsid w:val="009475F0"/>
    <w:rsid w:val="00963341"/>
    <w:rsid w:val="00965415"/>
    <w:rsid w:val="00980D91"/>
    <w:rsid w:val="0099103F"/>
    <w:rsid w:val="009A35D9"/>
    <w:rsid w:val="009C60F6"/>
    <w:rsid w:val="009E586C"/>
    <w:rsid w:val="009E6238"/>
    <w:rsid w:val="009F2C2A"/>
    <w:rsid w:val="00A0349C"/>
    <w:rsid w:val="00A0396C"/>
    <w:rsid w:val="00A3182C"/>
    <w:rsid w:val="00A34C11"/>
    <w:rsid w:val="00A34E58"/>
    <w:rsid w:val="00A35152"/>
    <w:rsid w:val="00A63A22"/>
    <w:rsid w:val="00A771F6"/>
    <w:rsid w:val="00A878EA"/>
    <w:rsid w:val="00A9429D"/>
    <w:rsid w:val="00AB1C2C"/>
    <w:rsid w:val="00AC02C8"/>
    <w:rsid w:val="00AC560D"/>
    <w:rsid w:val="00AD4FD7"/>
    <w:rsid w:val="00AD5E53"/>
    <w:rsid w:val="00AE0618"/>
    <w:rsid w:val="00AE1EA9"/>
    <w:rsid w:val="00AF4F4C"/>
    <w:rsid w:val="00B05D0D"/>
    <w:rsid w:val="00B1653D"/>
    <w:rsid w:val="00B33694"/>
    <w:rsid w:val="00B43080"/>
    <w:rsid w:val="00B47EE4"/>
    <w:rsid w:val="00B74287"/>
    <w:rsid w:val="00B74B5B"/>
    <w:rsid w:val="00B77D62"/>
    <w:rsid w:val="00B91E79"/>
    <w:rsid w:val="00BA0B22"/>
    <w:rsid w:val="00BA308B"/>
    <w:rsid w:val="00BC342C"/>
    <w:rsid w:val="00BD0752"/>
    <w:rsid w:val="00BD5E81"/>
    <w:rsid w:val="00BD7DDA"/>
    <w:rsid w:val="00BE370C"/>
    <w:rsid w:val="00C13D2A"/>
    <w:rsid w:val="00C250CA"/>
    <w:rsid w:val="00C25C03"/>
    <w:rsid w:val="00C314E7"/>
    <w:rsid w:val="00C34BCD"/>
    <w:rsid w:val="00C358AE"/>
    <w:rsid w:val="00C440AA"/>
    <w:rsid w:val="00C65EFA"/>
    <w:rsid w:val="00C75379"/>
    <w:rsid w:val="00C921B2"/>
    <w:rsid w:val="00C94CA6"/>
    <w:rsid w:val="00C94E9F"/>
    <w:rsid w:val="00CA2F91"/>
    <w:rsid w:val="00CA6AB3"/>
    <w:rsid w:val="00CB1F73"/>
    <w:rsid w:val="00CB2D5A"/>
    <w:rsid w:val="00CC728C"/>
    <w:rsid w:val="00CE4F00"/>
    <w:rsid w:val="00CE6F02"/>
    <w:rsid w:val="00D11D9E"/>
    <w:rsid w:val="00D13600"/>
    <w:rsid w:val="00D45D75"/>
    <w:rsid w:val="00D5729D"/>
    <w:rsid w:val="00D632A0"/>
    <w:rsid w:val="00D647D2"/>
    <w:rsid w:val="00DA065B"/>
    <w:rsid w:val="00DA434A"/>
    <w:rsid w:val="00DB3C93"/>
    <w:rsid w:val="00DC2515"/>
    <w:rsid w:val="00DC735C"/>
    <w:rsid w:val="00DD14B1"/>
    <w:rsid w:val="00DD5ED9"/>
    <w:rsid w:val="00DE4898"/>
    <w:rsid w:val="00DF5FAF"/>
    <w:rsid w:val="00E105EB"/>
    <w:rsid w:val="00E2245D"/>
    <w:rsid w:val="00E2346F"/>
    <w:rsid w:val="00E30B5D"/>
    <w:rsid w:val="00E5240F"/>
    <w:rsid w:val="00E54191"/>
    <w:rsid w:val="00E6141F"/>
    <w:rsid w:val="00E63E6A"/>
    <w:rsid w:val="00E6424C"/>
    <w:rsid w:val="00E85DC0"/>
    <w:rsid w:val="00E96132"/>
    <w:rsid w:val="00EB5578"/>
    <w:rsid w:val="00EC1D2D"/>
    <w:rsid w:val="00EE08E7"/>
    <w:rsid w:val="00EE3C1C"/>
    <w:rsid w:val="00EE58D2"/>
    <w:rsid w:val="00F17AFC"/>
    <w:rsid w:val="00F22BBD"/>
    <w:rsid w:val="00F4665D"/>
    <w:rsid w:val="00F67686"/>
    <w:rsid w:val="00F75069"/>
    <w:rsid w:val="00F86058"/>
    <w:rsid w:val="00F97554"/>
    <w:rsid w:val="00FA2950"/>
    <w:rsid w:val="00FA2E8F"/>
    <w:rsid w:val="00FB4610"/>
    <w:rsid w:val="00FD6973"/>
    <w:rsid w:val="00FD6E97"/>
    <w:rsid w:val="00FE0C33"/>
    <w:rsid w:val="00FE59B4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4555D7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212</TotalTime>
  <Pages>2</Pages>
  <Words>295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Helen Örnberg</cp:lastModifiedBy>
  <cp:revision>13</cp:revision>
  <cp:lastPrinted>2025-06-02T12:18:00Z</cp:lastPrinted>
  <dcterms:created xsi:type="dcterms:W3CDTF">2025-01-09T14:54:00Z</dcterms:created>
  <dcterms:modified xsi:type="dcterms:W3CDTF">2025-10-01T14:38:00Z</dcterms:modified>
</cp:coreProperties>
</file>